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06199" w14:textId="77777777" w:rsidR="00B83C33" w:rsidRPr="00B83C33" w:rsidRDefault="00B83C33" w:rsidP="00756946">
      <w:pPr>
        <w:pStyle w:val="SectionBreakStyle"/>
        <w:rPr>
          <w:sz w:val="16"/>
          <w:szCs w:val="16"/>
        </w:rPr>
        <w:sectPr w:rsidR="00B83C33" w:rsidRPr="00B83C33" w:rsidSect="00FE08E6">
          <w:headerReference w:type="even" r:id="rId11"/>
          <w:headerReference w:type="default" r:id="rId12"/>
          <w:footerReference w:type="even" r:id="rId13"/>
          <w:footerReference w:type="default" r:id="rId14"/>
          <w:headerReference w:type="first" r:id="rId15"/>
          <w:footerReference w:type="first" r:id="rId16"/>
          <w:pgSz w:w="11901" w:h="16817"/>
          <w:pgMar w:top="2041" w:right="680" w:bottom="2268" w:left="680" w:header="680" w:footer="680" w:gutter="0"/>
          <w:pgNumType w:start="1"/>
          <w:cols w:space="708"/>
          <w:titlePg/>
          <w:docGrid w:linePitch="360"/>
        </w:sectPr>
      </w:pPr>
    </w:p>
    <w:p w14:paraId="571CEA92" w14:textId="77777777" w:rsidR="00FE08E6" w:rsidRDefault="00FE08E6" w:rsidP="00756946">
      <w:pPr>
        <w:pStyle w:val="SectionBreakStyle"/>
      </w:pPr>
    </w:p>
    <w:p w14:paraId="5A477725" w14:textId="77777777" w:rsidR="00A00610" w:rsidRPr="00A00610" w:rsidRDefault="00A00610" w:rsidP="00A223F9">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ind w:right="901"/>
        <w:jc w:val="center"/>
        <w:rPr>
          <w:rFonts w:eastAsia="Times New Roman" w:cs="Arial"/>
          <w:b/>
          <w:sz w:val="20"/>
          <w:szCs w:val="20"/>
          <w:lang w:eastAsia="it-IT"/>
        </w:rPr>
      </w:pPr>
      <w:r w:rsidRPr="00A00610">
        <w:rPr>
          <w:rFonts w:eastAsia="Times New Roman" w:cs="Arial"/>
          <w:b/>
          <w:sz w:val="20"/>
          <w:szCs w:val="20"/>
          <w:lang w:eastAsia="it-IT"/>
        </w:rPr>
        <w:t>INFORMATIVA RELATIVA AL TRATTAMENTO DEI DATI PERSONALI</w:t>
      </w:r>
    </w:p>
    <w:p w14:paraId="02B2B8A3" w14:textId="77777777" w:rsidR="00A00610" w:rsidRDefault="00A00610" w:rsidP="00A223F9">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ind w:right="901"/>
        <w:jc w:val="center"/>
        <w:rPr>
          <w:rFonts w:eastAsia="Times New Roman" w:cs="Arial"/>
          <w:b/>
          <w:sz w:val="18"/>
          <w:szCs w:val="18"/>
          <w:lang w:eastAsia="it-IT"/>
        </w:rPr>
      </w:pPr>
      <w:r w:rsidRPr="00A223F9">
        <w:rPr>
          <w:rFonts w:eastAsia="Times New Roman" w:cs="Arial"/>
          <w:b/>
          <w:sz w:val="18"/>
          <w:szCs w:val="18"/>
          <w:lang w:eastAsia="it-IT"/>
        </w:rPr>
        <w:t>CONSENSO DELL’ESERCENTE LA RESPONSABILITA’ GENITORIALE</w:t>
      </w:r>
    </w:p>
    <w:p w14:paraId="191ACF3E" w14:textId="77777777" w:rsidR="00A223F9" w:rsidRPr="00A223F9" w:rsidRDefault="00A223F9" w:rsidP="00A223F9">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ind w:right="901"/>
        <w:jc w:val="center"/>
        <w:rPr>
          <w:rFonts w:eastAsia="Times New Roman" w:cs="Arial"/>
          <w:b/>
          <w:sz w:val="18"/>
          <w:szCs w:val="18"/>
          <w:lang w:eastAsia="it-IT"/>
        </w:rPr>
      </w:pPr>
    </w:p>
    <w:p w14:paraId="1D61F1CD" w14:textId="77777777" w:rsidR="00A00610" w:rsidRPr="00A00610" w:rsidRDefault="00A00610" w:rsidP="00A223F9">
      <w:pPr>
        <w:spacing w:after="240" w:line="240" w:lineRule="auto"/>
        <w:ind w:left="142" w:right="335"/>
        <w:rPr>
          <w:rFonts w:eastAsia="Calibri" w:cs="Arial"/>
          <w:sz w:val="20"/>
          <w:szCs w:val="20"/>
        </w:rPr>
      </w:pPr>
      <w:r w:rsidRPr="00A00610">
        <w:rPr>
          <w:rFonts w:eastAsia="Times New Roman" w:cs="Arial"/>
          <w:kern w:val="24"/>
          <w:sz w:val="20"/>
          <w:szCs w:val="20"/>
        </w:rPr>
        <w:t xml:space="preserve">Edison Next Recology </w:t>
      </w:r>
      <w:r w:rsidRPr="00A00610">
        <w:rPr>
          <w:rFonts w:eastAsia="Calibri" w:cs="Arial"/>
          <w:sz w:val="20"/>
          <w:szCs w:val="20"/>
        </w:rPr>
        <w:t>Srl (nel seguito “</w:t>
      </w:r>
      <w:r w:rsidRPr="00A00610">
        <w:rPr>
          <w:rFonts w:eastAsia="Times New Roman" w:cs="Arial"/>
          <w:kern w:val="24"/>
          <w:sz w:val="20"/>
          <w:szCs w:val="20"/>
        </w:rPr>
        <w:t>Edison Next Recology</w:t>
      </w:r>
      <w:r w:rsidRPr="00A00610">
        <w:rPr>
          <w:rFonts w:eastAsia="Calibri" w:cs="Arial"/>
          <w:sz w:val="20"/>
          <w:szCs w:val="20"/>
        </w:rPr>
        <w:t xml:space="preserve">”) informa che, ai sensi dell’art. 13 del Regolamento generale europeo sulla protezione dei dati, n. 2016/679 (“Regolamento” o “GDPR” </w:t>
      </w:r>
      <w:r w:rsidRPr="00A00610">
        <w:rPr>
          <w:rFonts w:eastAsia="Calibri" w:cs="Arial"/>
          <w:i/>
          <w:sz w:val="20"/>
          <w:szCs w:val="20"/>
        </w:rPr>
        <w:t xml:space="preserve">General Data </w:t>
      </w:r>
      <w:proofErr w:type="spellStart"/>
      <w:r w:rsidRPr="00A00610">
        <w:rPr>
          <w:rFonts w:eastAsia="Calibri" w:cs="Arial"/>
          <w:i/>
          <w:sz w:val="20"/>
          <w:szCs w:val="20"/>
        </w:rPr>
        <w:t>Protection</w:t>
      </w:r>
      <w:proofErr w:type="spellEnd"/>
      <w:r w:rsidRPr="00A00610">
        <w:rPr>
          <w:rFonts w:eastAsia="Calibri" w:cs="Arial"/>
          <w:i/>
          <w:sz w:val="20"/>
          <w:szCs w:val="20"/>
        </w:rPr>
        <w:t xml:space="preserve"> </w:t>
      </w:r>
      <w:proofErr w:type="spellStart"/>
      <w:r w:rsidRPr="00A00610">
        <w:rPr>
          <w:rFonts w:eastAsia="Calibri" w:cs="Arial"/>
          <w:i/>
          <w:sz w:val="20"/>
          <w:szCs w:val="20"/>
        </w:rPr>
        <w:t>Regulation</w:t>
      </w:r>
      <w:proofErr w:type="spellEnd"/>
      <w:r w:rsidRPr="00A00610">
        <w:rPr>
          <w:rFonts w:eastAsia="Calibri" w:cs="Arial"/>
          <w:sz w:val="20"/>
          <w:szCs w:val="20"/>
        </w:rPr>
        <w:t xml:space="preserve">), i dati personali forniti dai soggetti indicati nel seguito del testo, in relazione alle finalità dei Trattamenti di cui al punto 4 che segue, verranno trattati in conformità con le disposizioni del Regolamento stesso. </w:t>
      </w:r>
    </w:p>
    <w:p w14:paraId="5185FBDF" w14:textId="77777777" w:rsidR="00A00610" w:rsidRPr="00A00610" w:rsidRDefault="00A00610" w:rsidP="00A223F9">
      <w:pPr>
        <w:numPr>
          <w:ilvl w:val="0"/>
          <w:numId w:val="1"/>
        </w:numPr>
        <w:spacing w:after="0" w:line="240" w:lineRule="auto"/>
        <w:ind w:left="142" w:right="335" w:firstLine="0"/>
        <w:rPr>
          <w:rFonts w:eastAsia="Times New Roman" w:cs="Arial"/>
          <w:b/>
          <w:sz w:val="20"/>
          <w:szCs w:val="20"/>
          <w:lang w:eastAsia="it-IT"/>
        </w:rPr>
      </w:pPr>
      <w:r w:rsidRPr="00A00610">
        <w:rPr>
          <w:rFonts w:eastAsia="Times New Roman" w:cs="Arial"/>
          <w:b/>
          <w:sz w:val="20"/>
          <w:szCs w:val="20"/>
          <w:lang w:eastAsia="it-IT"/>
        </w:rPr>
        <w:t xml:space="preserve">Fonte dei dati </w:t>
      </w:r>
    </w:p>
    <w:p w14:paraId="1C1C85E9" w14:textId="77777777" w:rsidR="00A00610" w:rsidRDefault="00A00610" w:rsidP="00A223F9">
      <w:pPr>
        <w:spacing w:after="0" w:line="240" w:lineRule="auto"/>
        <w:ind w:left="142" w:right="335"/>
        <w:rPr>
          <w:rFonts w:eastAsia="Times New Roman" w:cs="Arial"/>
          <w:sz w:val="20"/>
          <w:szCs w:val="20"/>
          <w:lang w:eastAsia="it-IT"/>
        </w:rPr>
      </w:pPr>
      <w:r w:rsidRPr="00A00610">
        <w:rPr>
          <w:rFonts w:eastAsia="Times New Roman" w:cs="Arial"/>
          <w:sz w:val="20"/>
          <w:szCs w:val="20"/>
          <w:lang w:eastAsia="it-IT"/>
        </w:rPr>
        <w:t>I dati personali oggetto dei trattamenti vengono raccolti direttamente presso il soggetto Interessato.</w:t>
      </w:r>
    </w:p>
    <w:p w14:paraId="0EFE302D" w14:textId="77777777" w:rsidR="00A223F9" w:rsidRPr="00A00610" w:rsidRDefault="00A223F9" w:rsidP="00A223F9">
      <w:pPr>
        <w:spacing w:after="0" w:line="240" w:lineRule="auto"/>
        <w:ind w:left="142" w:right="335"/>
        <w:rPr>
          <w:rFonts w:eastAsia="Times New Roman" w:cs="Arial"/>
          <w:sz w:val="20"/>
          <w:szCs w:val="20"/>
          <w:lang w:eastAsia="it-IT"/>
        </w:rPr>
      </w:pPr>
    </w:p>
    <w:p w14:paraId="0D4A04B4" w14:textId="77777777" w:rsidR="00A00610" w:rsidRPr="00A00610" w:rsidRDefault="00A00610" w:rsidP="00A223F9">
      <w:pPr>
        <w:numPr>
          <w:ilvl w:val="0"/>
          <w:numId w:val="1"/>
        </w:numPr>
        <w:spacing w:after="0" w:line="240" w:lineRule="auto"/>
        <w:ind w:left="142" w:right="335" w:firstLine="0"/>
        <w:rPr>
          <w:rFonts w:eastAsia="Times New Roman" w:cs="Arial"/>
          <w:b/>
          <w:sz w:val="20"/>
          <w:szCs w:val="20"/>
          <w:lang w:eastAsia="it-IT"/>
        </w:rPr>
      </w:pPr>
      <w:r w:rsidRPr="00A00610">
        <w:rPr>
          <w:rFonts w:eastAsia="Times New Roman" w:cs="Arial"/>
          <w:b/>
          <w:sz w:val="20"/>
          <w:szCs w:val="20"/>
          <w:lang w:eastAsia="it-IT"/>
        </w:rPr>
        <w:t>Soggetti destinatari</w:t>
      </w:r>
    </w:p>
    <w:p w14:paraId="6BA324AF" w14:textId="77777777" w:rsidR="00A00610" w:rsidRPr="00A00610" w:rsidRDefault="00A00610" w:rsidP="00A223F9">
      <w:pPr>
        <w:spacing w:after="0" w:line="240" w:lineRule="auto"/>
        <w:ind w:left="142" w:right="335"/>
        <w:rPr>
          <w:rFonts w:eastAsia="Calibri" w:cs="Arial"/>
          <w:sz w:val="20"/>
          <w:szCs w:val="20"/>
        </w:rPr>
      </w:pPr>
      <w:r w:rsidRPr="00A00610">
        <w:rPr>
          <w:rFonts w:eastAsia="Calibri" w:cs="Arial"/>
          <w:sz w:val="20"/>
          <w:szCs w:val="20"/>
        </w:rPr>
        <w:t>La presente Informativa si applica a:</w:t>
      </w:r>
    </w:p>
    <w:p w14:paraId="6CC34FB9" w14:textId="77777777" w:rsidR="00A00610" w:rsidRPr="00A00610" w:rsidRDefault="00A00610" w:rsidP="00A223F9">
      <w:pPr>
        <w:numPr>
          <w:ilvl w:val="0"/>
          <w:numId w:val="2"/>
        </w:numPr>
        <w:spacing w:after="0" w:line="240" w:lineRule="auto"/>
        <w:ind w:left="142" w:right="335" w:firstLine="0"/>
        <w:contextualSpacing/>
        <w:rPr>
          <w:rFonts w:eastAsia="Calibri" w:cs="Arial"/>
          <w:sz w:val="20"/>
          <w:szCs w:val="20"/>
        </w:rPr>
      </w:pPr>
      <w:r w:rsidRPr="00A00610">
        <w:rPr>
          <w:rFonts w:eastAsia="Calibri" w:cs="Arial"/>
          <w:sz w:val="20"/>
          <w:szCs w:val="20"/>
        </w:rPr>
        <w:t>Soggetti esercenti la responsabilità genitoriale (genitori, tutori del minore)</w:t>
      </w:r>
    </w:p>
    <w:p w14:paraId="1BD659AE" w14:textId="77777777" w:rsidR="00A00610" w:rsidRPr="00A00610" w:rsidRDefault="00A00610" w:rsidP="00A223F9">
      <w:pPr>
        <w:numPr>
          <w:ilvl w:val="0"/>
          <w:numId w:val="2"/>
        </w:numPr>
        <w:spacing w:after="0" w:line="240" w:lineRule="auto"/>
        <w:ind w:left="142" w:right="335" w:firstLine="0"/>
        <w:contextualSpacing/>
        <w:rPr>
          <w:rFonts w:eastAsia="Calibri" w:cs="Arial"/>
          <w:sz w:val="20"/>
          <w:szCs w:val="20"/>
        </w:rPr>
      </w:pPr>
      <w:r w:rsidRPr="00A00610">
        <w:rPr>
          <w:rFonts w:eastAsia="Calibri" w:cs="Arial"/>
          <w:sz w:val="20"/>
          <w:szCs w:val="20"/>
        </w:rPr>
        <w:t>Minori (studenti)</w:t>
      </w:r>
    </w:p>
    <w:p w14:paraId="093B2A3A" w14:textId="77777777" w:rsidR="00A00610" w:rsidRDefault="00A00610" w:rsidP="00A223F9">
      <w:pPr>
        <w:spacing w:after="0" w:line="240" w:lineRule="auto"/>
        <w:ind w:left="142" w:right="335"/>
        <w:rPr>
          <w:rFonts w:eastAsia="Calibri" w:cs="Arial"/>
          <w:i/>
          <w:sz w:val="20"/>
          <w:szCs w:val="20"/>
        </w:rPr>
      </w:pPr>
      <w:r w:rsidRPr="00A00610">
        <w:rPr>
          <w:rFonts w:eastAsia="Calibri" w:cs="Arial"/>
          <w:sz w:val="20"/>
          <w:szCs w:val="20"/>
        </w:rPr>
        <w:t xml:space="preserve">Nel seguito del testo i soggetti sopra indicati sono indicati come </w:t>
      </w:r>
      <w:r w:rsidRPr="00A00610">
        <w:rPr>
          <w:rFonts w:eastAsia="Calibri" w:cs="Arial"/>
          <w:b/>
          <w:i/>
          <w:sz w:val="20"/>
          <w:szCs w:val="20"/>
        </w:rPr>
        <w:t xml:space="preserve">“interessati” </w:t>
      </w:r>
      <w:r w:rsidRPr="00A00610">
        <w:rPr>
          <w:rFonts w:eastAsia="Calibri" w:cs="Arial"/>
          <w:i/>
          <w:sz w:val="20"/>
          <w:szCs w:val="20"/>
        </w:rPr>
        <w:t xml:space="preserve">al trattamento dei dati personali. </w:t>
      </w:r>
    </w:p>
    <w:p w14:paraId="3DCFA785" w14:textId="77777777" w:rsidR="00A00610" w:rsidRPr="00A00610" w:rsidRDefault="00A00610" w:rsidP="00A223F9">
      <w:pPr>
        <w:keepNext/>
        <w:numPr>
          <w:ilvl w:val="0"/>
          <w:numId w:val="1"/>
        </w:numPr>
        <w:spacing w:before="240" w:after="60" w:line="240" w:lineRule="auto"/>
        <w:ind w:left="142" w:right="335" w:firstLine="0"/>
        <w:outlineLvl w:val="0"/>
        <w:rPr>
          <w:rFonts w:eastAsia="Times New Roman" w:cs="Arial"/>
          <w:b/>
          <w:bCs/>
          <w:kern w:val="32"/>
          <w:sz w:val="20"/>
          <w:szCs w:val="20"/>
          <w:lang w:eastAsia="it-IT"/>
        </w:rPr>
      </w:pPr>
      <w:r w:rsidRPr="00A00610">
        <w:rPr>
          <w:rFonts w:eastAsia="Times New Roman" w:cs="Arial"/>
          <w:b/>
          <w:bCs/>
          <w:kern w:val="32"/>
          <w:sz w:val="20"/>
          <w:szCs w:val="20"/>
          <w:lang w:eastAsia="it-IT"/>
        </w:rPr>
        <w:t>Tipologie di dati trattati</w:t>
      </w:r>
    </w:p>
    <w:p w14:paraId="625A78D9" w14:textId="77777777" w:rsidR="00A00610" w:rsidRPr="00A00610" w:rsidRDefault="00A00610" w:rsidP="00A223F9">
      <w:pPr>
        <w:spacing w:after="240" w:line="240" w:lineRule="auto"/>
        <w:ind w:left="142" w:right="335"/>
        <w:rPr>
          <w:rFonts w:eastAsia="Calibri" w:cs="Arial"/>
          <w:sz w:val="20"/>
          <w:szCs w:val="20"/>
        </w:rPr>
      </w:pPr>
      <w:r w:rsidRPr="00A00610">
        <w:rPr>
          <w:rFonts w:eastAsia="Calibri" w:cs="Arial"/>
          <w:sz w:val="20"/>
          <w:szCs w:val="20"/>
        </w:rPr>
        <w:t>I dati oggetto di Trattamento sono: dati anagrafici (nome e cognome), dati identificativi (fotografie, audio, videoriprese).</w:t>
      </w:r>
    </w:p>
    <w:p w14:paraId="43DB0D60" w14:textId="77777777" w:rsidR="00A00610" w:rsidRPr="00A00610" w:rsidRDefault="00A00610" w:rsidP="00A223F9">
      <w:pPr>
        <w:keepNext/>
        <w:numPr>
          <w:ilvl w:val="0"/>
          <w:numId w:val="1"/>
        </w:numPr>
        <w:spacing w:before="240" w:after="60" w:line="240" w:lineRule="auto"/>
        <w:ind w:left="142" w:right="335" w:firstLine="0"/>
        <w:outlineLvl w:val="0"/>
        <w:rPr>
          <w:rFonts w:eastAsia="Times New Roman" w:cs="Arial"/>
          <w:b/>
          <w:bCs/>
          <w:kern w:val="32"/>
          <w:sz w:val="20"/>
          <w:szCs w:val="20"/>
          <w:lang w:eastAsia="it-IT"/>
        </w:rPr>
      </w:pPr>
      <w:r w:rsidRPr="00A00610">
        <w:rPr>
          <w:rFonts w:eastAsia="Times New Roman" w:cs="Arial"/>
          <w:b/>
          <w:bCs/>
          <w:kern w:val="32"/>
          <w:sz w:val="20"/>
          <w:szCs w:val="20"/>
          <w:lang w:eastAsia="it-IT"/>
        </w:rPr>
        <w:t>Finalità, base giuridica del Trattamento e periodo di conservazione dei dati</w:t>
      </w:r>
    </w:p>
    <w:p w14:paraId="459CEEF8" w14:textId="77777777" w:rsidR="00A00610" w:rsidRDefault="00A00610" w:rsidP="00A223F9">
      <w:pPr>
        <w:spacing w:after="0" w:line="240" w:lineRule="auto"/>
        <w:ind w:left="142" w:right="335"/>
        <w:rPr>
          <w:rFonts w:eastAsia="Calibri" w:cs="Arial"/>
          <w:sz w:val="20"/>
          <w:szCs w:val="20"/>
        </w:rPr>
      </w:pPr>
      <w:r w:rsidRPr="00A00610">
        <w:rPr>
          <w:rFonts w:eastAsia="Calibri" w:cs="Arial"/>
          <w:sz w:val="20"/>
          <w:szCs w:val="20"/>
        </w:rPr>
        <w:t>I dati personali raccolti direttamente presso l’interessato saranno oggetto di trattamento per:</w:t>
      </w:r>
    </w:p>
    <w:p w14:paraId="2E58F4DA" w14:textId="77777777" w:rsidR="00A223F9" w:rsidRPr="00A223F9" w:rsidRDefault="00A223F9" w:rsidP="00A223F9">
      <w:pPr>
        <w:spacing w:after="0" w:line="240" w:lineRule="auto"/>
        <w:ind w:left="142" w:right="335"/>
        <w:rPr>
          <w:rFonts w:eastAsia="Calibri" w:cs="Arial"/>
          <w:sz w:val="10"/>
          <w:szCs w:val="10"/>
        </w:rPr>
      </w:pPr>
    </w:p>
    <w:p w14:paraId="30888ACB" w14:textId="77777777" w:rsidR="00A00610" w:rsidRPr="00A00610" w:rsidRDefault="00A00610" w:rsidP="00A223F9">
      <w:pPr>
        <w:spacing w:after="0" w:line="240" w:lineRule="auto"/>
        <w:ind w:left="142" w:right="335"/>
        <w:rPr>
          <w:rFonts w:eastAsia="Calibri" w:cs="Arial"/>
          <w:i/>
          <w:sz w:val="20"/>
          <w:szCs w:val="20"/>
          <w:u w:val="single"/>
        </w:rPr>
      </w:pPr>
      <w:r w:rsidRPr="00A00610">
        <w:rPr>
          <w:rFonts w:eastAsia="Calibri" w:cs="Arial"/>
          <w:i/>
          <w:sz w:val="20"/>
          <w:szCs w:val="20"/>
          <w:u w:val="single"/>
        </w:rPr>
        <w:t>i) Finalità di trattamento la cui base giuridica risiede nel consenso dell’interessato o dell’esercente la responsabilità genitoriale</w:t>
      </w:r>
    </w:p>
    <w:p w14:paraId="01415A67" w14:textId="77777777" w:rsidR="00A00610" w:rsidRPr="00A00610" w:rsidRDefault="00A00610" w:rsidP="00A223F9">
      <w:pPr>
        <w:pStyle w:val="Paragrafoelenco"/>
        <w:numPr>
          <w:ilvl w:val="0"/>
          <w:numId w:val="6"/>
        </w:numPr>
        <w:spacing w:after="0" w:line="240" w:lineRule="auto"/>
        <w:ind w:left="142" w:right="335" w:firstLine="0"/>
        <w:rPr>
          <w:rFonts w:eastAsia="Calibri" w:cs="Arial"/>
          <w:sz w:val="20"/>
          <w:szCs w:val="20"/>
        </w:rPr>
      </w:pPr>
      <w:bookmarkStart w:id="1" w:name="OLE_LINK2"/>
      <w:bookmarkStart w:id="2" w:name="OLE_LINK3"/>
      <w:r w:rsidRPr="00A00610">
        <w:rPr>
          <w:rFonts w:eastAsia="Calibri" w:cs="Arial"/>
          <w:sz w:val="20"/>
          <w:szCs w:val="20"/>
        </w:rPr>
        <w:t>Per la realizzazione di “reportage fotografici”, di videoriprese e di audio riprese nell’ambito di attività di comunicazione interna ed esterna, effettuate in via diretta o per mezzo di società controllate o collegate al Titolare del trattamento o per mezzo di fornitori di servizi.</w:t>
      </w:r>
    </w:p>
    <w:p w14:paraId="4335CDED" w14:textId="77777777" w:rsidR="00A00610" w:rsidRDefault="00A00610" w:rsidP="00A223F9">
      <w:pPr>
        <w:pStyle w:val="Paragrafoelenco"/>
        <w:numPr>
          <w:ilvl w:val="0"/>
          <w:numId w:val="6"/>
        </w:numPr>
        <w:spacing w:after="0" w:line="240" w:lineRule="auto"/>
        <w:ind w:left="142" w:right="335" w:firstLine="0"/>
        <w:rPr>
          <w:rFonts w:eastAsia="Calibri" w:cs="Arial"/>
          <w:sz w:val="20"/>
          <w:szCs w:val="20"/>
        </w:rPr>
      </w:pPr>
      <w:r w:rsidRPr="00A00610">
        <w:rPr>
          <w:rFonts w:eastAsia="Calibri" w:cs="Arial"/>
          <w:sz w:val="20"/>
          <w:szCs w:val="20"/>
        </w:rPr>
        <w:t xml:space="preserve">Per finalità di comunicazione interna ed esterna inclusa la condivisione di tali contenuti attraverso i </w:t>
      </w:r>
      <w:r w:rsidRPr="00A00610">
        <w:rPr>
          <w:rFonts w:eastAsia="Calibri" w:cs="Arial"/>
          <w:i/>
          <w:iCs/>
          <w:sz w:val="20"/>
          <w:szCs w:val="20"/>
        </w:rPr>
        <w:t xml:space="preserve">media </w:t>
      </w:r>
      <w:r w:rsidRPr="00A00610">
        <w:rPr>
          <w:rFonts w:eastAsia="Calibri" w:cs="Arial"/>
          <w:sz w:val="20"/>
          <w:szCs w:val="20"/>
        </w:rPr>
        <w:t xml:space="preserve">(testate giornalistiche, emittenti locali, social network, ecc.). </w:t>
      </w:r>
    </w:p>
    <w:p w14:paraId="28E1A6B7" w14:textId="706A54EE" w:rsidR="00EA0BA5" w:rsidRPr="00093959" w:rsidRDefault="00093959" w:rsidP="00A223F9">
      <w:pPr>
        <w:pStyle w:val="Paragrafoelenco"/>
        <w:spacing w:after="0" w:line="240" w:lineRule="auto"/>
        <w:ind w:left="142" w:right="335"/>
        <w:rPr>
          <w:rFonts w:eastAsia="Calibri" w:cs="Arial"/>
          <w:sz w:val="18"/>
          <w:szCs w:val="18"/>
        </w:rPr>
      </w:pPr>
      <w:r w:rsidRPr="00921853">
        <w:rPr>
          <w:rFonts w:cs="Arial"/>
          <w:sz w:val="20"/>
          <w:szCs w:val="20"/>
        </w:rPr>
        <w:t>L</w:t>
      </w:r>
      <w:r w:rsidR="00EA0BA5" w:rsidRPr="00921853">
        <w:rPr>
          <w:rFonts w:cs="Arial"/>
          <w:sz w:val="20"/>
          <w:szCs w:val="20"/>
        </w:rPr>
        <w:t>’autorizzazione alla realizzazione delle</w:t>
      </w:r>
      <w:r w:rsidRPr="00921853">
        <w:rPr>
          <w:rFonts w:cs="Arial"/>
          <w:sz w:val="20"/>
          <w:szCs w:val="20"/>
        </w:rPr>
        <w:t xml:space="preserve"> foto, videoriprese e </w:t>
      </w:r>
      <w:r w:rsidR="00921853" w:rsidRPr="00921853">
        <w:rPr>
          <w:rFonts w:cs="Arial"/>
          <w:sz w:val="20"/>
          <w:szCs w:val="20"/>
        </w:rPr>
        <w:t>audio riprese</w:t>
      </w:r>
      <w:r w:rsidR="00EA0BA5" w:rsidRPr="00921853">
        <w:rPr>
          <w:rFonts w:cs="Arial"/>
          <w:sz w:val="20"/>
          <w:szCs w:val="20"/>
        </w:rPr>
        <w:t xml:space="preserve"> sarà concessa senza oneri economici a carico del </w:t>
      </w:r>
      <w:r w:rsidRPr="00921853">
        <w:rPr>
          <w:rFonts w:cs="Arial"/>
          <w:sz w:val="20"/>
          <w:szCs w:val="20"/>
        </w:rPr>
        <w:t>Titolare</w:t>
      </w:r>
      <w:r w:rsidR="00EA0BA5" w:rsidRPr="00921853">
        <w:rPr>
          <w:rFonts w:cs="Arial"/>
          <w:sz w:val="20"/>
          <w:szCs w:val="20"/>
        </w:rPr>
        <w:t>.</w:t>
      </w:r>
    </w:p>
    <w:p w14:paraId="0229D2E5" w14:textId="77777777" w:rsidR="00A00610" w:rsidRPr="00A00610" w:rsidRDefault="00A00610" w:rsidP="00A223F9">
      <w:pPr>
        <w:spacing w:after="240" w:line="240" w:lineRule="auto"/>
        <w:ind w:left="142" w:right="335"/>
        <w:rPr>
          <w:rFonts w:eastAsia="Calibri" w:cs="Arial"/>
          <w:sz w:val="20"/>
          <w:szCs w:val="20"/>
        </w:rPr>
      </w:pPr>
      <w:r w:rsidRPr="00A00610">
        <w:rPr>
          <w:rFonts w:eastAsia="Calibri" w:cs="Arial"/>
          <w:sz w:val="20"/>
          <w:szCs w:val="20"/>
        </w:rPr>
        <w:t xml:space="preserve">Per le diverse tipologie di trattamenti è stata definito uno specifico </w:t>
      </w:r>
      <w:r w:rsidRPr="00A00610">
        <w:rPr>
          <w:rFonts w:eastAsia="Calibri" w:cs="Arial"/>
          <w:b/>
          <w:sz w:val="20"/>
          <w:szCs w:val="20"/>
        </w:rPr>
        <w:t>periodo di conservazione dei dati,</w:t>
      </w:r>
      <w:r w:rsidRPr="00A00610">
        <w:rPr>
          <w:rFonts w:eastAsia="Calibri" w:cs="Arial"/>
          <w:sz w:val="20"/>
          <w:szCs w:val="20"/>
        </w:rPr>
        <w:t xml:space="preserve"> consistente in dieci anni dalla data di acquisizione dei dati. </w:t>
      </w:r>
    </w:p>
    <w:bookmarkEnd w:id="1"/>
    <w:bookmarkEnd w:id="2"/>
    <w:p w14:paraId="198C594F" w14:textId="77777777" w:rsidR="00A00610" w:rsidRPr="00A00610" w:rsidRDefault="00A00610" w:rsidP="00A223F9">
      <w:pPr>
        <w:keepNext/>
        <w:numPr>
          <w:ilvl w:val="0"/>
          <w:numId w:val="1"/>
        </w:numPr>
        <w:spacing w:before="240" w:after="60" w:line="240" w:lineRule="auto"/>
        <w:ind w:left="142" w:right="335" w:firstLine="0"/>
        <w:outlineLvl w:val="0"/>
        <w:rPr>
          <w:rFonts w:eastAsia="Times New Roman" w:cs="Arial"/>
          <w:b/>
          <w:bCs/>
          <w:kern w:val="32"/>
          <w:sz w:val="20"/>
          <w:szCs w:val="20"/>
          <w:lang w:eastAsia="it-IT"/>
        </w:rPr>
      </w:pPr>
      <w:r w:rsidRPr="00A00610">
        <w:rPr>
          <w:rFonts w:eastAsia="Times New Roman" w:cs="Arial"/>
          <w:b/>
          <w:bCs/>
          <w:kern w:val="32"/>
          <w:sz w:val="20"/>
          <w:szCs w:val="20"/>
          <w:lang w:eastAsia="it-IT"/>
        </w:rPr>
        <w:t>Modalità di Trattamento</w:t>
      </w:r>
    </w:p>
    <w:p w14:paraId="384AF56F" w14:textId="77777777" w:rsidR="00A00610" w:rsidRPr="00A00610" w:rsidRDefault="00A00610" w:rsidP="00A223F9">
      <w:pPr>
        <w:spacing w:after="240" w:line="240" w:lineRule="auto"/>
        <w:ind w:left="142" w:right="335"/>
        <w:rPr>
          <w:rFonts w:eastAsia="Calibri" w:cs="Arial"/>
          <w:sz w:val="20"/>
          <w:szCs w:val="20"/>
        </w:rPr>
      </w:pPr>
      <w:r w:rsidRPr="00A00610">
        <w:rPr>
          <w:rFonts w:eastAsia="Calibri" w:cs="Arial"/>
          <w:sz w:val="20"/>
          <w:szCs w:val="20"/>
        </w:rPr>
        <w:t>In relazione alle sopra indicate finalità, il trattamento dei dati avverrà attraverso strumenti informatici e di telecomunicazione, e comunque mediante strumenti idonei a garantirne la sicurezza, la riservatezza, l’integrità e la disponibilità attraverso l’adozione di adeguate misure di sicurezza, così come prescritto dal Regolamento.</w:t>
      </w:r>
    </w:p>
    <w:p w14:paraId="2EB6639D" w14:textId="77777777" w:rsidR="00A00610" w:rsidRPr="00A00610" w:rsidRDefault="00A00610" w:rsidP="00A223F9">
      <w:pPr>
        <w:keepNext/>
        <w:numPr>
          <w:ilvl w:val="0"/>
          <w:numId w:val="1"/>
        </w:numPr>
        <w:spacing w:before="240" w:after="60" w:line="240" w:lineRule="auto"/>
        <w:ind w:left="142" w:right="335" w:firstLine="0"/>
        <w:outlineLvl w:val="0"/>
        <w:rPr>
          <w:rFonts w:eastAsia="Times New Roman" w:cs="Arial"/>
          <w:b/>
          <w:bCs/>
          <w:kern w:val="32"/>
          <w:sz w:val="20"/>
          <w:szCs w:val="20"/>
          <w:lang w:eastAsia="it-IT"/>
        </w:rPr>
      </w:pPr>
      <w:r w:rsidRPr="00A00610">
        <w:rPr>
          <w:rFonts w:eastAsia="Times New Roman" w:cs="Arial"/>
          <w:b/>
          <w:bCs/>
          <w:kern w:val="32"/>
          <w:sz w:val="20"/>
          <w:szCs w:val="20"/>
          <w:lang w:eastAsia="it-IT"/>
        </w:rPr>
        <w:t xml:space="preserve">Categorie di destinatari dei dati </w:t>
      </w:r>
    </w:p>
    <w:p w14:paraId="26185208" w14:textId="77777777" w:rsidR="00A00610" w:rsidRPr="00A00610" w:rsidRDefault="00A00610" w:rsidP="00A223F9">
      <w:pPr>
        <w:spacing w:after="240" w:line="240" w:lineRule="auto"/>
        <w:ind w:left="142" w:right="335"/>
        <w:rPr>
          <w:rFonts w:eastAsia="Calibri" w:cs="Arial"/>
          <w:sz w:val="20"/>
          <w:szCs w:val="20"/>
        </w:rPr>
      </w:pPr>
      <w:r w:rsidRPr="00A00610">
        <w:rPr>
          <w:rFonts w:eastAsia="Calibri" w:cs="Arial"/>
          <w:sz w:val="20"/>
          <w:szCs w:val="20"/>
        </w:rPr>
        <w:t>Potranno venire a conoscenza dei dati personali dell’Interessato le persone autorizzate e debitamente istruite dal Titolare o dai Responsabili del trattamento. Inoltre, ne potranno venire a conoscenza soggetti terzi, ovvero: fornitori di servizi, consulenti e dipendenti di società del Gruppo.</w:t>
      </w:r>
    </w:p>
    <w:p w14:paraId="0E0FC823" w14:textId="77777777" w:rsidR="00A00610" w:rsidRPr="00A00610" w:rsidRDefault="00A00610" w:rsidP="00A223F9">
      <w:pPr>
        <w:numPr>
          <w:ilvl w:val="0"/>
          <w:numId w:val="1"/>
        </w:numPr>
        <w:spacing w:after="0" w:line="240" w:lineRule="auto"/>
        <w:ind w:left="142" w:right="335" w:firstLine="0"/>
        <w:contextualSpacing/>
        <w:rPr>
          <w:rFonts w:eastAsia="Calibri" w:cs="Arial"/>
          <w:b/>
          <w:sz w:val="20"/>
          <w:szCs w:val="20"/>
        </w:rPr>
      </w:pPr>
      <w:r w:rsidRPr="00A00610">
        <w:rPr>
          <w:rFonts w:eastAsia="Calibri" w:cs="Arial"/>
          <w:b/>
          <w:sz w:val="20"/>
          <w:szCs w:val="20"/>
          <w:lang w:eastAsia="it-IT"/>
        </w:rPr>
        <w:t>Diffusione dei dati</w:t>
      </w:r>
    </w:p>
    <w:p w14:paraId="0E7DA848" w14:textId="77777777" w:rsidR="00A00610" w:rsidRPr="00A00610" w:rsidRDefault="00A00610" w:rsidP="00A223F9">
      <w:pPr>
        <w:spacing w:line="240" w:lineRule="auto"/>
        <w:ind w:left="142" w:right="335"/>
        <w:rPr>
          <w:rFonts w:eastAsia="Calibri" w:cs="Arial"/>
          <w:sz w:val="20"/>
          <w:szCs w:val="20"/>
        </w:rPr>
      </w:pPr>
      <w:r w:rsidRPr="00A00610">
        <w:rPr>
          <w:rFonts w:eastAsia="Calibri" w:cs="Arial"/>
          <w:sz w:val="20"/>
          <w:szCs w:val="20"/>
        </w:rPr>
        <w:t xml:space="preserve">I dati personali dell'Interessato senza la sua autorizzazione specifica non saranno in alcun modo diffusi salvo quanto previsto dalla legge. I dati saranno unicamente diffusi per le finalità di cui sopra. </w:t>
      </w:r>
    </w:p>
    <w:p w14:paraId="05AD832A" w14:textId="77777777" w:rsidR="00A00610" w:rsidRPr="00A00610" w:rsidRDefault="00A00610" w:rsidP="00A223F9">
      <w:pPr>
        <w:keepNext/>
        <w:numPr>
          <w:ilvl w:val="0"/>
          <w:numId w:val="1"/>
        </w:numPr>
        <w:spacing w:before="240" w:after="60" w:line="240" w:lineRule="auto"/>
        <w:ind w:left="142" w:right="335" w:firstLine="0"/>
        <w:outlineLvl w:val="0"/>
        <w:rPr>
          <w:rFonts w:eastAsia="Times New Roman" w:cs="Arial"/>
          <w:b/>
          <w:bCs/>
          <w:kern w:val="32"/>
          <w:sz w:val="20"/>
          <w:szCs w:val="20"/>
          <w:lang w:eastAsia="it-IT"/>
        </w:rPr>
      </w:pPr>
      <w:r w:rsidRPr="00A00610">
        <w:rPr>
          <w:rFonts w:eastAsia="Times New Roman" w:cs="Arial"/>
          <w:b/>
          <w:bCs/>
          <w:kern w:val="32"/>
          <w:sz w:val="20"/>
          <w:szCs w:val="20"/>
          <w:lang w:eastAsia="it-IT"/>
        </w:rPr>
        <w:lastRenderedPageBreak/>
        <w:t>Titolare del Trattamento</w:t>
      </w:r>
    </w:p>
    <w:p w14:paraId="6C8D8DCA" w14:textId="77777777" w:rsidR="00A00610" w:rsidRPr="00A00610" w:rsidRDefault="00A00610" w:rsidP="00A223F9">
      <w:pPr>
        <w:spacing w:after="240" w:line="240" w:lineRule="auto"/>
        <w:ind w:left="142" w:right="335"/>
        <w:rPr>
          <w:rFonts w:eastAsia="Calibri" w:cs="Arial"/>
          <w:sz w:val="20"/>
          <w:szCs w:val="20"/>
        </w:rPr>
      </w:pPr>
      <w:r w:rsidRPr="00A00610">
        <w:rPr>
          <w:rFonts w:eastAsia="Calibri" w:cs="Arial"/>
          <w:sz w:val="20"/>
          <w:szCs w:val="20"/>
        </w:rPr>
        <w:t xml:space="preserve">Il Titolare del Trattamento, cioè il soggetto che ne determina le finalità, è </w:t>
      </w:r>
      <w:r w:rsidRPr="00A00610">
        <w:rPr>
          <w:rFonts w:eastAsia="Times New Roman" w:cs="Arial"/>
          <w:kern w:val="24"/>
          <w:sz w:val="20"/>
          <w:szCs w:val="20"/>
        </w:rPr>
        <w:t xml:space="preserve">Edison Next Recology </w:t>
      </w:r>
      <w:r w:rsidRPr="00A00610">
        <w:rPr>
          <w:rFonts w:eastAsia="Calibri" w:cs="Arial"/>
          <w:sz w:val="20"/>
          <w:szCs w:val="20"/>
        </w:rPr>
        <w:t>S.r.l., con sede in Rivoli (TO), Via Acqui 86, 10098.</w:t>
      </w:r>
    </w:p>
    <w:p w14:paraId="0D856CAE" w14:textId="77777777" w:rsidR="00A00610" w:rsidRPr="00A00610" w:rsidRDefault="00A00610" w:rsidP="00A223F9">
      <w:pPr>
        <w:numPr>
          <w:ilvl w:val="0"/>
          <w:numId w:val="1"/>
        </w:numPr>
        <w:spacing w:after="0" w:line="240" w:lineRule="auto"/>
        <w:ind w:left="142" w:right="335" w:firstLine="0"/>
        <w:rPr>
          <w:rFonts w:eastAsia="Times New Roman" w:cs="Arial"/>
          <w:b/>
          <w:bCs/>
          <w:kern w:val="32"/>
          <w:sz w:val="20"/>
          <w:szCs w:val="20"/>
          <w:lang w:eastAsia="it-IT"/>
        </w:rPr>
      </w:pPr>
      <w:r w:rsidRPr="00A00610">
        <w:rPr>
          <w:rFonts w:eastAsia="Times New Roman" w:cs="Arial"/>
          <w:b/>
          <w:bCs/>
          <w:kern w:val="32"/>
          <w:sz w:val="20"/>
          <w:szCs w:val="20"/>
          <w:lang w:eastAsia="it-IT"/>
        </w:rPr>
        <w:t>Responsabile protezione dati personali</w:t>
      </w:r>
    </w:p>
    <w:p w14:paraId="52A71112" w14:textId="77777777" w:rsidR="00A00610" w:rsidRPr="00A00610" w:rsidRDefault="00A00610" w:rsidP="00A223F9">
      <w:pPr>
        <w:spacing w:after="240" w:line="240" w:lineRule="auto"/>
        <w:ind w:left="142" w:right="335"/>
        <w:rPr>
          <w:rFonts w:eastAsia="Calibri" w:cs="Arial"/>
          <w:sz w:val="20"/>
          <w:szCs w:val="20"/>
        </w:rPr>
      </w:pPr>
      <w:r w:rsidRPr="00A00610">
        <w:rPr>
          <w:rFonts w:eastAsia="Calibri" w:cs="Arial"/>
          <w:sz w:val="20"/>
          <w:szCs w:val="20"/>
        </w:rPr>
        <w:t>Tale figura, prevista dal Regolamento a tutela dei diritti degli interessati, è stata individuata come riferimento comune delle Società del Gruppo Edison soggette a direzione e coordinamento o controllate da Edison S.p.A. e da altre società del perimetro aziendale che si avvalgono dei servizi di gestione del personale prestati da Edison spa e da altre società del Gruppo. I riferimenti per contattare il RPD sono indicati nel seguito della presente Informativa (art. 10).</w:t>
      </w:r>
    </w:p>
    <w:p w14:paraId="6E46D2C7" w14:textId="77777777" w:rsidR="00A00610" w:rsidRPr="00A00610" w:rsidRDefault="00A00610" w:rsidP="00A223F9">
      <w:pPr>
        <w:numPr>
          <w:ilvl w:val="0"/>
          <w:numId w:val="1"/>
        </w:numPr>
        <w:spacing w:after="0" w:line="240" w:lineRule="auto"/>
        <w:ind w:left="142" w:right="335" w:firstLine="0"/>
        <w:rPr>
          <w:rFonts w:eastAsia="Times New Roman" w:cs="Arial"/>
          <w:b/>
          <w:bCs/>
          <w:kern w:val="32"/>
          <w:sz w:val="20"/>
          <w:szCs w:val="20"/>
          <w:lang w:eastAsia="it-IT"/>
        </w:rPr>
      </w:pPr>
      <w:r w:rsidRPr="00A00610">
        <w:rPr>
          <w:rFonts w:eastAsia="Times New Roman" w:cs="Arial"/>
          <w:b/>
          <w:bCs/>
          <w:kern w:val="32"/>
          <w:sz w:val="20"/>
          <w:szCs w:val="20"/>
          <w:lang w:eastAsia="it-IT"/>
        </w:rPr>
        <w:t>Esercizio dei diritti</w:t>
      </w:r>
    </w:p>
    <w:p w14:paraId="2E110412" w14:textId="77777777" w:rsidR="00A00610" w:rsidRPr="00A00610" w:rsidRDefault="00A00610" w:rsidP="00A223F9">
      <w:pPr>
        <w:spacing w:before="120" w:after="120" w:line="240" w:lineRule="auto"/>
        <w:ind w:left="142" w:right="335"/>
        <w:rPr>
          <w:rFonts w:cs="Arial"/>
          <w:sz w:val="20"/>
          <w:szCs w:val="20"/>
        </w:rPr>
      </w:pPr>
      <w:r w:rsidRPr="00A00610">
        <w:rPr>
          <w:rFonts w:eastAsia="Calibri" w:cs="Arial"/>
          <w:sz w:val="20"/>
          <w:szCs w:val="20"/>
        </w:rPr>
        <w:t xml:space="preserve">Ai sensi del Reg. 2016/679 l’Interessato ha il diritto di accedere ai propri dati, in particolare ottenere in qualunque momento la conferma dell’esistenza o meno degli stessi e di conoscerne il contenuto, l’origine, l’ubicazione geografica, nonché di chiederne copia. Ha altresì il diritto di verificarne l’esattezza o chiederne l’integrazione, l’aggiornamento, la rettifica, la limitazione del Trattamento, la cancellazione, la trasformazione in forma anonima o il blocco dei dati trattati in violazione di legge, nonché di opporsi in ogni caso al loro trattamento. Inoltre, l’Interessato ha il diritto di chiedere la portabilità dei dati, di proporre reclamo all’Autorità di controllo. </w:t>
      </w:r>
      <w:r w:rsidRPr="00A00610">
        <w:rPr>
          <w:rFonts w:cs="Arial"/>
          <w:sz w:val="20"/>
          <w:szCs w:val="20"/>
        </w:rPr>
        <w:t>L’Interessato può esercitare i suoi diritti scrivendo all’attenzione del Responsabile per la protezione dei dati (DPO) tramite:</w:t>
      </w:r>
    </w:p>
    <w:p w14:paraId="5DD5F00B" w14:textId="77777777" w:rsidR="00A00610" w:rsidRPr="00A00610" w:rsidRDefault="00A00610" w:rsidP="00A223F9">
      <w:pPr>
        <w:numPr>
          <w:ilvl w:val="0"/>
          <w:numId w:val="4"/>
        </w:numPr>
        <w:spacing w:after="120" w:line="240" w:lineRule="auto"/>
        <w:ind w:left="142" w:right="335" w:firstLine="0"/>
        <w:contextualSpacing/>
        <w:rPr>
          <w:rFonts w:eastAsia="Times New Roman" w:cs="Arial"/>
          <w:sz w:val="20"/>
          <w:szCs w:val="20"/>
          <w:lang w:eastAsia="it-IT"/>
        </w:rPr>
      </w:pPr>
      <w:r w:rsidRPr="00A00610">
        <w:rPr>
          <w:rFonts w:eastAsia="Times New Roman" w:cs="Arial"/>
          <w:sz w:val="20"/>
          <w:szCs w:val="20"/>
          <w:lang w:eastAsia="it-IT"/>
        </w:rPr>
        <w:t xml:space="preserve">Posta elettronica ordinaria: </w:t>
      </w:r>
      <w:r w:rsidRPr="00A00610">
        <w:rPr>
          <w:rFonts w:eastAsia="Times New Roman" w:cs="Arial"/>
          <w:color w:val="0000FF" w:themeColor="hyperlink"/>
          <w:sz w:val="20"/>
          <w:szCs w:val="20"/>
          <w:u w:val="single"/>
          <w:lang w:eastAsia="it-IT"/>
        </w:rPr>
        <w:t>privacy.edison.edisonnext@gruppoedison.it</w:t>
      </w:r>
    </w:p>
    <w:p w14:paraId="7366B71A" w14:textId="77777777" w:rsidR="00A00610" w:rsidRPr="00A00610" w:rsidRDefault="00A00610" w:rsidP="00A223F9">
      <w:pPr>
        <w:numPr>
          <w:ilvl w:val="0"/>
          <w:numId w:val="4"/>
        </w:numPr>
        <w:spacing w:after="0" w:line="240" w:lineRule="auto"/>
        <w:ind w:left="142" w:right="335" w:firstLine="0"/>
        <w:contextualSpacing/>
        <w:rPr>
          <w:rFonts w:eastAsia="Times New Roman" w:cs="Arial"/>
          <w:sz w:val="20"/>
          <w:szCs w:val="20"/>
          <w:lang w:eastAsia="it-IT"/>
        </w:rPr>
      </w:pPr>
      <w:r w:rsidRPr="00A00610">
        <w:rPr>
          <w:rFonts w:eastAsia="Times New Roman" w:cs="Arial"/>
          <w:sz w:val="20"/>
          <w:szCs w:val="20"/>
          <w:lang w:eastAsia="it-IT"/>
        </w:rPr>
        <w:t xml:space="preserve">Posta elettronica certificata: </w:t>
      </w:r>
      <w:r w:rsidRPr="00A00610">
        <w:rPr>
          <w:rFonts w:eastAsia="Times New Roman" w:cs="Arial"/>
          <w:color w:val="0000FF" w:themeColor="hyperlink"/>
          <w:sz w:val="20"/>
          <w:szCs w:val="20"/>
          <w:u w:val="single"/>
          <w:lang w:eastAsia="it-IT"/>
        </w:rPr>
        <w:t>privacy.gruppoedison@pec.edison.it</w:t>
      </w:r>
      <w:r w:rsidRPr="00A00610">
        <w:rPr>
          <w:rFonts w:eastAsia="Times New Roman" w:cs="Arial"/>
          <w:sz w:val="20"/>
          <w:szCs w:val="20"/>
          <w:lang w:eastAsia="it-IT"/>
        </w:rPr>
        <w:t xml:space="preserve"> </w:t>
      </w:r>
    </w:p>
    <w:p w14:paraId="468B49DF" w14:textId="77777777" w:rsidR="00A00610" w:rsidRPr="00A00610" w:rsidRDefault="00A00610" w:rsidP="00A223F9">
      <w:pPr>
        <w:numPr>
          <w:ilvl w:val="0"/>
          <w:numId w:val="4"/>
        </w:numPr>
        <w:spacing w:after="0" w:line="240" w:lineRule="auto"/>
        <w:ind w:left="142" w:right="335" w:firstLine="0"/>
        <w:contextualSpacing/>
        <w:rPr>
          <w:rFonts w:eastAsia="Times New Roman" w:cs="Arial"/>
          <w:sz w:val="20"/>
          <w:szCs w:val="20"/>
          <w:lang w:eastAsia="it-IT"/>
        </w:rPr>
      </w:pPr>
      <w:r w:rsidRPr="00A00610">
        <w:rPr>
          <w:rFonts w:eastAsia="Times New Roman" w:cs="Arial"/>
          <w:sz w:val="20"/>
          <w:szCs w:val="20"/>
          <w:lang w:eastAsia="it-IT"/>
        </w:rPr>
        <w:t>Fax: 0262229106</w:t>
      </w:r>
    </w:p>
    <w:p w14:paraId="689DB95D" w14:textId="77777777" w:rsidR="00A00610" w:rsidRPr="00A00610" w:rsidRDefault="00A00610" w:rsidP="00A223F9">
      <w:pPr>
        <w:numPr>
          <w:ilvl w:val="0"/>
          <w:numId w:val="4"/>
        </w:numPr>
        <w:spacing w:after="0" w:line="240" w:lineRule="auto"/>
        <w:ind w:left="142" w:right="335" w:firstLine="0"/>
        <w:contextualSpacing/>
        <w:rPr>
          <w:rFonts w:eastAsia="Times New Roman" w:cs="Arial"/>
          <w:sz w:val="20"/>
          <w:szCs w:val="20"/>
          <w:lang w:eastAsia="it-IT"/>
        </w:rPr>
      </w:pPr>
      <w:r w:rsidRPr="00A00610">
        <w:rPr>
          <w:rFonts w:eastAsia="Times New Roman" w:cs="Arial"/>
          <w:sz w:val="20"/>
          <w:szCs w:val="20"/>
          <w:lang w:eastAsia="it-IT"/>
        </w:rPr>
        <w:t>Posta ordinaria: DPO c/o Edison Spa, Foro Buonaparte 31, 20121 Milano (MI).</w:t>
      </w:r>
    </w:p>
    <w:p w14:paraId="67A9BCB4" w14:textId="77777777" w:rsidR="00A00610" w:rsidRPr="00921853" w:rsidRDefault="00A00610" w:rsidP="00A223F9">
      <w:pPr>
        <w:spacing w:before="120" w:after="120" w:line="240" w:lineRule="auto"/>
        <w:ind w:right="902"/>
        <w:rPr>
          <w:rFonts w:eastAsia="Calibri" w:cs="Arial"/>
          <w:sz w:val="40"/>
          <w:szCs w:val="40"/>
        </w:rPr>
      </w:pPr>
    </w:p>
    <w:p w14:paraId="75B92705" w14:textId="278CC259" w:rsidR="00A00610" w:rsidRPr="00A00610" w:rsidRDefault="001C2F3E" w:rsidP="00A223F9">
      <w:pPr>
        <w:spacing w:before="120" w:after="120" w:line="240" w:lineRule="auto"/>
        <w:ind w:left="142" w:right="193"/>
        <w:rPr>
          <w:rFonts w:eastAsia="Calibri" w:cs="Arial"/>
          <w:sz w:val="20"/>
          <w:szCs w:val="20"/>
        </w:rPr>
      </w:pPr>
      <w:r>
        <w:rPr>
          <w:rFonts w:eastAsia="Calibri" w:cs="Arial"/>
          <w:sz w:val="20"/>
          <w:szCs w:val="20"/>
        </w:rPr>
        <w:t>P</w:t>
      </w:r>
      <w:r w:rsidR="00A00610" w:rsidRPr="00A00610">
        <w:rPr>
          <w:rFonts w:eastAsia="Calibri" w:cs="Arial"/>
          <w:sz w:val="20"/>
          <w:szCs w:val="20"/>
        </w:rPr>
        <w:t>reso atto dell'Informativa ricevuta, ai sensi dell'art. 13 del Reg. 2016/679</w:t>
      </w:r>
      <w:r w:rsidR="00A223F9">
        <w:rPr>
          <w:rFonts w:eastAsia="Calibri" w:cs="Arial"/>
          <w:sz w:val="20"/>
          <w:szCs w:val="20"/>
        </w:rPr>
        <w:t>,</w:t>
      </w:r>
    </w:p>
    <w:p w14:paraId="5B1ADEA7" w14:textId="027D6DF9" w:rsidR="00A00610" w:rsidRPr="00A223F9" w:rsidRDefault="00A00610" w:rsidP="00A223F9">
      <w:pPr>
        <w:spacing w:before="120" w:after="120" w:line="240" w:lineRule="auto"/>
        <w:ind w:left="142" w:right="193"/>
        <w:rPr>
          <w:rFonts w:eastAsia="Calibri" w:cs="Arial"/>
          <w:b/>
          <w:bCs/>
          <w:sz w:val="20"/>
          <w:szCs w:val="20"/>
        </w:rPr>
      </w:pPr>
      <w:r w:rsidRPr="00A223F9">
        <w:rPr>
          <w:rFonts w:eastAsia="Calibri" w:cs="Arial"/>
          <w:b/>
          <w:bCs/>
          <w:sz w:val="20"/>
          <w:szCs w:val="20"/>
        </w:rPr>
        <w:t xml:space="preserve">□ </w:t>
      </w:r>
      <w:r w:rsidR="00A223F9" w:rsidRPr="00A223F9">
        <w:rPr>
          <w:rFonts w:eastAsia="Calibri" w:cs="Arial"/>
          <w:b/>
          <w:bCs/>
          <w:sz w:val="20"/>
          <w:szCs w:val="20"/>
        </w:rPr>
        <w:t>p</w:t>
      </w:r>
      <w:r w:rsidRPr="00A223F9">
        <w:rPr>
          <w:rFonts w:eastAsia="Calibri" w:cs="Arial"/>
          <w:b/>
          <w:bCs/>
          <w:sz w:val="20"/>
          <w:szCs w:val="20"/>
        </w:rPr>
        <w:t xml:space="preserve">resto il consenso </w:t>
      </w:r>
      <w:r w:rsidRPr="00A223F9">
        <w:rPr>
          <w:rFonts w:eastAsia="Calibri" w:cs="Arial"/>
          <w:b/>
          <w:bCs/>
          <w:sz w:val="20"/>
          <w:szCs w:val="20"/>
        </w:rPr>
        <w:tab/>
      </w:r>
      <w:r w:rsidRPr="00A223F9">
        <w:rPr>
          <w:rFonts w:eastAsia="Calibri" w:cs="Arial"/>
          <w:b/>
          <w:bCs/>
          <w:sz w:val="20"/>
          <w:szCs w:val="20"/>
        </w:rPr>
        <w:tab/>
      </w:r>
      <w:r w:rsidRPr="00A223F9">
        <w:rPr>
          <w:rFonts w:eastAsia="Calibri" w:cs="Arial"/>
          <w:b/>
          <w:bCs/>
          <w:sz w:val="20"/>
          <w:szCs w:val="20"/>
        </w:rPr>
        <w:tab/>
        <w:t xml:space="preserve">□ </w:t>
      </w:r>
      <w:r w:rsidR="00A223F9" w:rsidRPr="00A223F9">
        <w:rPr>
          <w:rFonts w:eastAsia="Calibri" w:cs="Arial"/>
          <w:b/>
          <w:bCs/>
          <w:sz w:val="20"/>
          <w:szCs w:val="20"/>
        </w:rPr>
        <w:t>n</w:t>
      </w:r>
      <w:r w:rsidRPr="00A223F9">
        <w:rPr>
          <w:rFonts w:eastAsia="Calibri" w:cs="Arial"/>
          <w:b/>
          <w:bCs/>
          <w:sz w:val="20"/>
          <w:szCs w:val="20"/>
        </w:rPr>
        <w:t>ego il consenso</w:t>
      </w:r>
    </w:p>
    <w:p w14:paraId="0E748683" w14:textId="47096842" w:rsidR="001C2F3E" w:rsidRDefault="00A223F9" w:rsidP="00A223F9">
      <w:pPr>
        <w:spacing w:before="120" w:after="120" w:line="240" w:lineRule="auto"/>
        <w:ind w:left="142" w:right="193"/>
        <w:rPr>
          <w:rFonts w:eastAsia="Calibri" w:cs="Arial"/>
          <w:sz w:val="20"/>
          <w:szCs w:val="20"/>
        </w:rPr>
      </w:pPr>
      <w:r>
        <w:rPr>
          <w:rFonts w:eastAsia="Calibri" w:cs="Arial"/>
          <w:sz w:val="20"/>
          <w:szCs w:val="20"/>
        </w:rPr>
        <w:t>p</w:t>
      </w:r>
      <w:r w:rsidR="00A00610" w:rsidRPr="00A00610">
        <w:rPr>
          <w:rFonts w:eastAsia="Calibri" w:cs="Arial"/>
          <w:sz w:val="20"/>
          <w:szCs w:val="20"/>
        </w:rPr>
        <w:t xml:space="preserve">er la realizzazione di “reportage fotografici”, di videoriprese e di audio riprese nell’ambito di attività di comunicazione interna ed esterna, inclusa la condivisione di tali contenuti attraverso i </w:t>
      </w:r>
      <w:r w:rsidR="00A00610" w:rsidRPr="00A00610">
        <w:rPr>
          <w:rFonts w:eastAsia="Calibri" w:cs="Arial"/>
          <w:i/>
          <w:iCs/>
          <w:sz w:val="20"/>
          <w:szCs w:val="20"/>
        </w:rPr>
        <w:t xml:space="preserve">media </w:t>
      </w:r>
      <w:r w:rsidR="00A00610" w:rsidRPr="00A00610">
        <w:rPr>
          <w:rFonts w:eastAsia="Calibri" w:cs="Arial"/>
          <w:sz w:val="20"/>
          <w:szCs w:val="20"/>
        </w:rPr>
        <w:t xml:space="preserve">(testate giornalistiche, emittenti locali, social network, ecc.). </w:t>
      </w:r>
    </w:p>
    <w:p w14:paraId="4A405322" w14:textId="0A739053" w:rsidR="001C2F3E" w:rsidRPr="00921853" w:rsidRDefault="001C2F3E" w:rsidP="00A223F9">
      <w:pPr>
        <w:spacing w:before="120" w:after="120" w:line="360" w:lineRule="exact"/>
        <w:ind w:left="142" w:right="193"/>
        <w:rPr>
          <w:rFonts w:eastAsia="Calibri" w:cs="Arial"/>
          <w:sz w:val="16"/>
          <w:szCs w:val="16"/>
        </w:rPr>
      </w:pPr>
      <w:r w:rsidRPr="00921853">
        <w:rPr>
          <w:rFonts w:eastAsia="Calibri" w:cs="Arial"/>
          <w:sz w:val="16"/>
          <w:szCs w:val="16"/>
        </w:rPr>
        <w:t>Data ____________</w:t>
      </w:r>
    </w:p>
    <w:p w14:paraId="3EA8344F" w14:textId="77777777" w:rsidR="001C2F3E" w:rsidRPr="00921853" w:rsidRDefault="001C2F3E" w:rsidP="00A223F9">
      <w:pPr>
        <w:spacing w:before="120" w:after="120" w:line="360" w:lineRule="exact"/>
        <w:ind w:left="142" w:right="193"/>
        <w:rPr>
          <w:rFonts w:eastAsia="Calibri" w:cs="Arial"/>
          <w:b/>
          <w:bCs/>
          <w:sz w:val="16"/>
          <w:szCs w:val="16"/>
        </w:rPr>
      </w:pPr>
      <w:r w:rsidRPr="00921853">
        <w:rPr>
          <w:rFonts w:eastAsia="Calibri" w:cs="Arial"/>
          <w:b/>
          <w:bCs/>
          <w:sz w:val="16"/>
          <w:szCs w:val="16"/>
        </w:rPr>
        <w:t>Nome e cognome dell’interessato _____________________________________________</w:t>
      </w:r>
    </w:p>
    <w:p w14:paraId="14B3B187" w14:textId="3A885FD4" w:rsidR="001C2F3E" w:rsidRPr="00921853" w:rsidRDefault="001C2F3E" w:rsidP="00A223F9">
      <w:pPr>
        <w:spacing w:before="120" w:after="120" w:line="360" w:lineRule="exact"/>
        <w:ind w:left="142" w:right="193"/>
        <w:rPr>
          <w:rFonts w:eastAsia="Calibri" w:cs="Arial"/>
          <w:b/>
          <w:bCs/>
          <w:sz w:val="16"/>
          <w:szCs w:val="16"/>
        </w:rPr>
      </w:pPr>
      <w:r w:rsidRPr="00921853">
        <w:rPr>
          <w:rFonts w:eastAsia="Calibri" w:cs="Arial"/>
          <w:b/>
          <w:bCs/>
          <w:sz w:val="16"/>
          <w:szCs w:val="16"/>
        </w:rPr>
        <w:t xml:space="preserve">Firma dell’interessato </w:t>
      </w:r>
      <w:r w:rsidRPr="00921853">
        <w:rPr>
          <w:b/>
          <w:bCs/>
          <w:sz w:val="16"/>
          <w:szCs w:val="16"/>
        </w:rPr>
        <w:t>(per esteso e leggibile)</w:t>
      </w:r>
      <w:r w:rsidRPr="00921853">
        <w:rPr>
          <w:rFonts w:eastAsia="Calibri" w:cs="Arial"/>
          <w:b/>
          <w:bCs/>
          <w:sz w:val="16"/>
          <w:szCs w:val="16"/>
        </w:rPr>
        <w:t xml:space="preserve"> ___________________________________</w:t>
      </w:r>
    </w:p>
    <w:p w14:paraId="7B6399E4" w14:textId="77777777" w:rsidR="00921853" w:rsidRPr="00921853" w:rsidRDefault="00921853" w:rsidP="00A223F9">
      <w:pPr>
        <w:spacing w:before="120" w:after="120" w:line="360" w:lineRule="exact"/>
        <w:ind w:left="142" w:right="193"/>
        <w:rPr>
          <w:rFonts w:eastAsia="Calibri" w:cs="Arial"/>
          <w:sz w:val="16"/>
          <w:szCs w:val="16"/>
        </w:rPr>
      </w:pPr>
    </w:p>
    <w:p w14:paraId="49918519" w14:textId="65E41E19" w:rsidR="001C2F3E" w:rsidRPr="00921853" w:rsidRDefault="001C2F3E" w:rsidP="00A223F9">
      <w:pPr>
        <w:spacing w:before="120" w:after="120" w:line="360" w:lineRule="exact"/>
        <w:ind w:left="142" w:right="193"/>
        <w:rPr>
          <w:rFonts w:eastAsia="Calibri" w:cs="Arial"/>
          <w:sz w:val="16"/>
          <w:szCs w:val="16"/>
        </w:rPr>
      </w:pPr>
      <w:r w:rsidRPr="00921853">
        <w:rPr>
          <w:rFonts w:eastAsia="Calibri" w:cs="Arial"/>
          <w:sz w:val="16"/>
          <w:szCs w:val="16"/>
        </w:rPr>
        <w:t xml:space="preserve">Oppure, per i </w:t>
      </w:r>
      <w:r w:rsidRPr="00921853">
        <w:rPr>
          <w:rFonts w:eastAsia="Calibri" w:cs="Arial"/>
          <w:b/>
          <w:bCs/>
          <w:sz w:val="16"/>
          <w:szCs w:val="16"/>
        </w:rPr>
        <w:t>MINORI DI 18 ANNI</w:t>
      </w:r>
      <w:r w:rsidRPr="00921853">
        <w:rPr>
          <w:rFonts w:eastAsia="Calibri" w:cs="Arial"/>
          <w:sz w:val="16"/>
          <w:szCs w:val="16"/>
        </w:rPr>
        <w:t>:</w:t>
      </w:r>
    </w:p>
    <w:p w14:paraId="6EABEC51" w14:textId="45C9B2FB" w:rsidR="001C2F3E" w:rsidRPr="00921853" w:rsidRDefault="001C2F3E" w:rsidP="00A223F9">
      <w:pPr>
        <w:spacing w:after="240" w:line="240" w:lineRule="auto"/>
        <w:ind w:left="142" w:right="193"/>
        <w:rPr>
          <w:rFonts w:eastAsia="Calibri" w:cs="Arial"/>
          <w:b/>
          <w:bCs/>
          <w:sz w:val="16"/>
          <w:szCs w:val="16"/>
        </w:rPr>
      </w:pPr>
      <w:r w:rsidRPr="00921853">
        <w:rPr>
          <w:rFonts w:eastAsia="Calibri" w:cs="Arial"/>
          <w:b/>
          <w:bCs/>
          <w:sz w:val="16"/>
          <w:szCs w:val="16"/>
        </w:rPr>
        <w:t>Nome e cognome del Tutore</w:t>
      </w:r>
      <w:r w:rsidR="00921853" w:rsidRPr="00921853">
        <w:rPr>
          <w:rFonts w:eastAsia="Calibri" w:cs="Arial"/>
          <w:b/>
          <w:bCs/>
          <w:sz w:val="16"/>
          <w:szCs w:val="16"/>
        </w:rPr>
        <w:t xml:space="preserve"> </w:t>
      </w:r>
      <w:r w:rsidRPr="00921853">
        <w:rPr>
          <w:rFonts w:eastAsia="Calibri" w:cs="Arial"/>
          <w:b/>
          <w:bCs/>
          <w:sz w:val="16"/>
          <w:szCs w:val="16"/>
        </w:rPr>
        <w:t>/</w:t>
      </w:r>
      <w:r w:rsidR="00921853" w:rsidRPr="00921853">
        <w:rPr>
          <w:rFonts w:eastAsia="Calibri" w:cs="Arial"/>
          <w:b/>
          <w:bCs/>
          <w:sz w:val="16"/>
          <w:szCs w:val="16"/>
        </w:rPr>
        <w:t xml:space="preserve"> </w:t>
      </w:r>
      <w:r w:rsidRPr="00921853">
        <w:rPr>
          <w:rFonts w:eastAsia="Calibri" w:cs="Arial"/>
          <w:b/>
          <w:bCs/>
          <w:sz w:val="16"/>
          <w:szCs w:val="16"/>
        </w:rPr>
        <w:t xml:space="preserve">soggetto esercente la responsabilità genitoriale (è necessaria la firma di </w:t>
      </w:r>
      <w:r w:rsidRPr="00921853">
        <w:rPr>
          <w:rFonts w:eastAsia="Calibri" w:cs="Arial"/>
          <w:b/>
          <w:bCs/>
          <w:sz w:val="16"/>
          <w:szCs w:val="16"/>
          <w:u w:val="single"/>
        </w:rPr>
        <w:t>entrambi i genitori</w:t>
      </w:r>
      <w:r w:rsidRPr="00921853">
        <w:rPr>
          <w:rFonts w:eastAsia="Calibri" w:cs="Arial"/>
          <w:b/>
          <w:bCs/>
          <w:sz w:val="16"/>
          <w:szCs w:val="16"/>
        </w:rPr>
        <w:t xml:space="preserve">, ove presenti): </w:t>
      </w:r>
    </w:p>
    <w:p w14:paraId="5495D044" w14:textId="77777777" w:rsidR="001C2F3E" w:rsidRPr="00921853" w:rsidRDefault="001C2F3E" w:rsidP="00811AB0">
      <w:pPr>
        <w:pStyle w:val="Paragrafoelenco"/>
        <w:numPr>
          <w:ilvl w:val="0"/>
          <w:numId w:val="7"/>
        </w:numPr>
        <w:spacing w:after="240" w:line="240" w:lineRule="auto"/>
        <w:ind w:left="502" w:right="193"/>
        <w:rPr>
          <w:rFonts w:cs="Arial"/>
          <w:sz w:val="16"/>
          <w:szCs w:val="16"/>
        </w:rPr>
      </w:pPr>
      <w:r w:rsidRPr="00921853">
        <w:rPr>
          <w:rFonts w:cs="Arial"/>
          <w:sz w:val="16"/>
          <w:szCs w:val="16"/>
        </w:rPr>
        <w:t xml:space="preserve">______________________________________________________________ </w:t>
      </w:r>
    </w:p>
    <w:p w14:paraId="1263AFD3" w14:textId="77777777" w:rsidR="001C2F3E" w:rsidRPr="00921853" w:rsidRDefault="001C2F3E" w:rsidP="00811AB0">
      <w:pPr>
        <w:pStyle w:val="Paragrafoelenco"/>
        <w:spacing w:after="240" w:line="240" w:lineRule="auto"/>
        <w:ind w:left="502" w:right="193"/>
        <w:rPr>
          <w:rFonts w:cs="Arial"/>
          <w:sz w:val="16"/>
          <w:szCs w:val="16"/>
        </w:rPr>
      </w:pPr>
    </w:p>
    <w:p w14:paraId="155CF371" w14:textId="77777777" w:rsidR="001C2F3E" w:rsidRPr="00921853" w:rsidRDefault="001C2F3E" w:rsidP="00811AB0">
      <w:pPr>
        <w:pStyle w:val="Paragrafoelenco"/>
        <w:numPr>
          <w:ilvl w:val="0"/>
          <w:numId w:val="7"/>
        </w:numPr>
        <w:spacing w:after="240" w:line="240" w:lineRule="auto"/>
        <w:ind w:left="502" w:right="193"/>
        <w:rPr>
          <w:rFonts w:cs="Arial"/>
          <w:sz w:val="16"/>
          <w:szCs w:val="16"/>
        </w:rPr>
      </w:pPr>
      <w:r w:rsidRPr="00921853">
        <w:rPr>
          <w:rFonts w:cs="Arial"/>
          <w:sz w:val="16"/>
          <w:szCs w:val="16"/>
        </w:rPr>
        <w:t>______________________________________________________________</w:t>
      </w:r>
    </w:p>
    <w:p w14:paraId="29F3FBF6" w14:textId="0727D775" w:rsidR="001C2F3E" w:rsidRPr="00921853" w:rsidRDefault="001C2F3E" w:rsidP="00A223F9">
      <w:pPr>
        <w:spacing w:after="240" w:line="240" w:lineRule="auto"/>
        <w:ind w:left="142" w:right="193"/>
        <w:rPr>
          <w:rFonts w:eastAsia="Calibri" w:cs="Arial"/>
          <w:b/>
          <w:bCs/>
          <w:sz w:val="16"/>
          <w:szCs w:val="16"/>
        </w:rPr>
      </w:pPr>
      <w:r w:rsidRPr="00921853">
        <w:rPr>
          <w:rFonts w:eastAsia="Calibri" w:cs="Arial"/>
          <w:b/>
          <w:bCs/>
          <w:sz w:val="16"/>
          <w:szCs w:val="16"/>
        </w:rPr>
        <w:t xml:space="preserve">Firma </w:t>
      </w:r>
      <w:bookmarkStart w:id="3" w:name="_Hlk158126687"/>
      <w:r w:rsidRPr="00921853">
        <w:rPr>
          <w:rFonts w:eastAsia="Calibri" w:cs="Arial"/>
          <w:b/>
          <w:bCs/>
          <w:sz w:val="16"/>
          <w:szCs w:val="16"/>
        </w:rPr>
        <w:t xml:space="preserve">del Tutore / soggetto esercente la responsabilità genitoriale </w:t>
      </w:r>
      <w:bookmarkEnd w:id="3"/>
      <w:r w:rsidRPr="00921853">
        <w:rPr>
          <w:b/>
          <w:bCs/>
          <w:sz w:val="16"/>
          <w:szCs w:val="16"/>
        </w:rPr>
        <w:t>(per esteso e leggibile):</w:t>
      </w:r>
      <w:r w:rsidRPr="00921853">
        <w:rPr>
          <w:rFonts w:eastAsia="Calibri" w:cs="Arial"/>
          <w:b/>
          <w:bCs/>
          <w:sz w:val="16"/>
          <w:szCs w:val="16"/>
        </w:rPr>
        <w:t xml:space="preserve"> </w:t>
      </w:r>
    </w:p>
    <w:p w14:paraId="1015D1E7" w14:textId="77777777" w:rsidR="001C2F3E" w:rsidRPr="00921853" w:rsidRDefault="001C2F3E" w:rsidP="00811AB0">
      <w:pPr>
        <w:pStyle w:val="Paragrafoelenco"/>
        <w:numPr>
          <w:ilvl w:val="0"/>
          <w:numId w:val="8"/>
        </w:numPr>
        <w:spacing w:after="240" w:line="240" w:lineRule="auto"/>
        <w:ind w:left="502" w:right="193"/>
        <w:rPr>
          <w:rFonts w:cs="Arial"/>
          <w:sz w:val="16"/>
          <w:szCs w:val="16"/>
        </w:rPr>
      </w:pPr>
      <w:r w:rsidRPr="00921853">
        <w:rPr>
          <w:rFonts w:cs="Arial"/>
          <w:sz w:val="16"/>
          <w:szCs w:val="16"/>
        </w:rPr>
        <w:t>______________________________________________________________</w:t>
      </w:r>
    </w:p>
    <w:p w14:paraId="302253F9" w14:textId="77777777" w:rsidR="001C2F3E" w:rsidRPr="00921853" w:rsidRDefault="001C2F3E" w:rsidP="00811AB0">
      <w:pPr>
        <w:pStyle w:val="Paragrafoelenco"/>
        <w:spacing w:after="240" w:line="240" w:lineRule="auto"/>
        <w:ind w:left="502" w:right="193"/>
        <w:rPr>
          <w:rFonts w:cs="Arial"/>
          <w:sz w:val="16"/>
          <w:szCs w:val="16"/>
        </w:rPr>
      </w:pPr>
    </w:p>
    <w:p w14:paraId="764A3062" w14:textId="44E2758C" w:rsidR="00EE5C64" w:rsidRPr="00921853" w:rsidRDefault="001C2F3E" w:rsidP="00811AB0">
      <w:pPr>
        <w:pStyle w:val="Paragrafoelenco"/>
        <w:numPr>
          <w:ilvl w:val="0"/>
          <w:numId w:val="8"/>
        </w:numPr>
        <w:spacing w:after="240" w:line="240" w:lineRule="auto"/>
        <w:ind w:left="502" w:right="193"/>
        <w:rPr>
          <w:rFonts w:cs="Arial"/>
          <w:sz w:val="16"/>
          <w:szCs w:val="16"/>
        </w:rPr>
      </w:pPr>
      <w:r w:rsidRPr="00921853">
        <w:rPr>
          <w:rFonts w:cs="Arial"/>
          <w:sz w:val="16"/>
          <w:szCs w:val="16"/>
        </w:rPr>
        <w:t>______________________________________________________________</w:t>
      </w:r>
    </w:p>
    <w:sectPr w:rsidR="00EE5C64" w:rsidRPr="00921853" w:rsidSect="00B83C33">
      <w:type w:val="continuous"/>
      <w:pgSz w:w="11901" w:h="16817"/>
      <w:pgMar w:top="2041" w:right="680" w:bottom="2268" w:left="680" w:header="680" w:footer="68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4758" w14:textId="77777777" w:rsidR="00A22914" w:rsidRDefault="00A22914" w:rsidP="00DE7BA4">
      <w:pPr>
        <w:spacing w:after="0" w:line="240" w:lineRule="auto"/>
      </w:pPr>
      <w:r>
        <w:separator/>
      </w:r>
    </w:p>
  </w:endnote>
  <w:endnote w:type="continuationSeparator" w:id="0">
    <w:p w14:paraId="7692A706" w14:textId="77777777" w:rsidR="00A22914" w:rsidRDefault="00A22914" w:rsidP="00DE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C59C" w14:textId="7C8CBECD" w:rsidR="00EE5C64" w:rsidRDefault="00EE5C6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7CDD" w14:textId="02EA9618" w:rsidR="005C7AA2" w:rsidRDefault="007E45F9" w:rsidP="007E45F9">
    <w:pPr>
      <w:pStyle w:val="Pidipagina"/>
      <w:jc w:val="right"/>
    </w:pPr>
    <w:r>
      <w:fldChar w:fldCharType="begin"/>
    </w:r>
    <w:r>
      <w:instrText xml:space="preserve"> PAGE  \* MERGEFORMAT </w:instrText>
    </w:r>
    <w:r>
      <w:fldChar w:fldCharType="separate"/>
    </w:r>
    <w:r w:rsidR="00DB359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02"/>
      <w:gridCol w:w="6076"/>
      <w:gridCol w:w="2363"/>
    </w:tblGrid>
    <w:tr w:rsidR="00EE5C64" w14:paraId="50FF1B93" w14:textId="77777777" w:rsidTr="00EE5C64">
      <w:trPr>
        <w:gridAfter w:val="1"/>
        <w:wAfter w:w="2363" w:type="dxa"/>
        <w:trHeight w:val="284"/>
      </w:trPr>
      <w:tc>
        <w:tcPr>
          <w:tcW w:w="8178" w:type="dxa"/>
          <w:gridSpan w:val="2"/>
        </w:tcPr>
        <w:p w14:paraId="08C38CD9" w14:textId="1EECF11D" w:rsidR="00EE5C64" w:rsidRDefault="00921853" w:rsidP="00EE5C64">
          <w:pPr>
            <w:pStyle w:val="FooterCompanyNameSubsidiary"/>
          </w:pPr>
          <w:fldSimple w:instr=" DOCPROPERTY &quot;CompanyName&quot;  \* MERGEFORMAT ">
            <w:r w:rsidR="0054409A">
              <w:t>Edison Next Recology Srl</w:t>
            </w:r>
          </w:fldSimple>
        </w:p>
      </w:tc>
    </w:tr>
    <w:tr w:rsidR="00EE5C64" w14:paraId="3B1193EA" w14:textId="77777777" w:rsidTr="00EE5C64">
      <w:trPr>
        <w:gridAfter w:val="1"/>
        <w:wAfter w:w="2363" w:type="dxa"/>
        <w:trHeight w:val="200"/>
      </w:trPr>
      <w:tc>
        <w:tcPr>
          <w:tcW w:w="2102" w:type="dxa"/>
        </w:tcPr>
        <w:p w14:paraId="65D1BFD3" w14:textId="5B3229F3" w:rsidR="00EE5C64" w:rsidRPr="00A00610" w:rsidRDefault="00EE5C64" w:rsidP="00EE5C64">
          <w:pPr>
            <w:pStyle w:val="Pidipagina"/>
          </w:pPr>
          <w:r>
            <w:fldChar w:fldCharType="begin"/>
          </w:r>
          <w:r w:rsidRPr="00A00610">
            <w:instrText xml:space="preserve"> DOCPROPERTY "Address"  \* MERGEFORMAT </w:instrText>
          </w:r>
          <w:r>
            <w:fldChar w:fldCharType="separate"/>
          </w:r>
          <w:r w:rsidR="0054409A">
            <w:t>Via Acqui, 86</w:t>
          </w:r>
          <w:r>
            <w:fldChar w:fldCharType="end"/>
          </w:r>
        </w:p>
        <w:p w14:paraId="3AB8F14C" w14:textId="27C0707B" w:rsidR="00EE5C64" w:rsidRPr="00A00610" w:rsidRDefault="00EE5C64" w:rsidP="00EE5C64">
          <w:pPr>
            <w:pStyle w:val="Pidipagina"/>
          </w:pPr>
          <w:r>
            <w:fldChar w:fldCharType="begin"/>
          </w:r>
          <w:r w:rsidRPr="00A00610">
            <w:instrText xml:space="preserve"> DOCPROPERTY "ZIP"  \* MERGEFORMAT </w:instrText>
          </w:r>
          <w:r>
            <w:fldChar w:fldCharType="separate"/>
          </w:r>
          <w:r w:rsidR="0054409A">
            <w:t>10098</w:t>
          </w:r>
          <w:r>
            <w:fldChar w:fldCharType="end"/>
          </w:r>
          <w:r w:rsidRPr="00A00610">
            <w:t xml:space="preserve"> </w:t>
          </w:r>
          <w:r>
            <w:fldChar w:fldCharType="begin"/>
          </w:r>
          <w:r w:rsidRPr="00A00610">
            <w:instrText xml:space="preserve"> DOCPROPERTY "City"  \* MERGEFORMAT </w:instrText>
          </w:r>
          <w:r>
            <w:fldChar w:fldCharType="separate"/>
          </w:r>
          <w:r w:rsidR="0054409A">
            <w:t>Rivoli</w:t>
          </w:r>
          <w:r>
            <w:fldChar w:fldCharType="end"/>
          </w:r>
          <w:r w:rsidRPr="00A00610">
            <w:t xml:space="preserve"> </w:t>
          </w:r>
          <w:r>
            <w:fldChar w:fldCharType="begin"/>
          </w:r>
          <w:r w:rsidRPr="00A00610">
            <w:instrText xml:space="preserve"> DOCPROPERTY  PV  \* MERGEFORMAT </w:instrText>
          </w:r>
          <w:r>
            <w:fldChar w:fldCharType="separate"/>
          </w:r>
          <w:r w:rsidR="0054409A">
            <w:t>TO</w:t>
          </w:r>
          <w:r>
            <w:fldChar w:fldCharType="end"/>
          </w:r>
        </w:p>
        <w:p w14:paraId="640DBCCF" w14:textId="72EA7EDE" w:rsidR="00EE5C64" w:rsidRPr="0067516B" w:rsidRDefault="00EE5C64" w:rsidP="00EE5C64">
          <w:pPr>
            <w:pStyle w:val="Pidipagina"/>
            <w:rPr>
              <w:lang w:val="en-US"/>
            </w:rPr>
          </w:pPr>
          <w:r w:rsidRPr="00A00610">
            <w:t xml:space="preserve">Tel. </w:t>
          </w:r>
          <w:r>
            <w:fldChar w:fldCharType="begin"/>
          </w:r>
          <w:r w:rsidRPr="00A00610">
            <w:instrText xml:space="preserve"> DOCPROPERTY "Phone"  \* MERGEFORMAT </w:instrText>
          </w:r>
          <w:r>
            <w:fldChar w:fldCharType="separate"/>
          </w:r>
          <w:r w:rsidR="0054409A" w:rsidRPr="0054409A">
            <w:rPr>
              <w:lang w:val="en-US"/>
            </w:rPr>
            <w:t>+39 011 9513912</w:t>
          </w:r>
          <w:r>
            <w:fldChar w:fldCharType="end"/>
          </w:r>
        </w:p>
        <w:p w14:paraId="7E1146FC" w14:textId="30DE857C" w:rsidR="00EE5C64" w:rsidRPr="00F50CED" w:rsidRDefault="00EE5C64" w:rsidP="00EE5C64">
          <w:pPr>
            <w:pStyle w:val="Pidipagina"/>
            <w:rPr>
              <w:lang w:val="en-US"/>
            </w:rPr>
          </w:pPr>
          <w:r>
            <w:rPr>
              <w:lang w:val="en-US"/>
            </w:rPr>
            <w:fldChar w:fldCharType="begin"/>
          </w:r>
          <w:r>
            <w:rPr>
              <w:lang w:val="en-US"/>
            </w:rPr>
            <w:instrText xml:space="preserve"> DOCPROPERTY  PEC  \* MERGEFORMAT </w:instrText>
          </w:r>
          <w:r>
            <w:rPr>
              <w:lang w:val="en-US"/>
            </w:rPr>
            <w:fldChar w:fldCharType="separate"/>
          </w:r>
          <w:r w:rsidR="0054409A">
            <w:rPr>
              <w:lang w:val="en-US"/>
            </w:rPr>
            <w:t>nextrecology@pec.edison.it</w:t>
          </w:r>
          <w:r>
            <w:rPr>
              <w:lang w:val="en-US"/>
            </w:rPr>
            <w:fldChar w:fldCharType="end"/>
          </w:r>
        </w:p>
      </w:tc>
      <w:tc>
        <w:tcPr>
          <w:tcW w:w="6076" w:type="dxa"/>
        </w:tcPr>
        <w:p w14:paraId="7D20CF52" w14:textId="77777777" w:rsidR="0054409A" w:rsidRDefault="00EE5C64" w:rsidP="00EE5C64">
          <w:pPr>
            <w:pStyle w:val="Pidipagina"/>
          </w:pPr>
          <w:r w:rsidRPr="00C46073">
            <w:fldChar w:fldCharType="begin"/>
          </w:r>
          <w:r w:rsidRPr="00A00610">
            <w:instrText xml:space="preserve"> DOCPROPERTY  CompanyUnderCoordinationAndSingleMember \* MERGEFORMAT </w:instrText>
          </w:r>
          <w:r w:rsidRPr="00C46073">
            <w:fldChar w:fldCharType="separate"/>
          </w:r>
          <w:r w:rsidR="0054409A">
            <w:t>Società a socio unico soggetta all'attività di direzione</w:t>
          </w:r>
        </w:p>
        <w:p w14:paraId="79240304" w14:textId="1CCB0E3A" w:rsidR="00EE5C64" w:rsidRPr="00A00610" w:rsidRDefault="0054409A" w:rsidP="00EE5C64">
          <w:pPr>
            <w:pStyle w:val="Pidipagina"/>
          </w:pPr>
          <w:r>
            <w:t>e coordinamento da parte di Edison Next Spa</w:t>
          </w:r>
          <w:r w:rsidR="00EE5C64" w:rsidRPr="00C46073">
            <w:fldChar w:fldCharType="end"/>
          </w:r>
        </w:p>
        <w:p w14:paraId="75949E5F" w14:textId="77777777" w:rsidR="00EE5C64" w:rsidRPr="00A00610" w:rsidRDefault="00EE5C64" w:rsidP="00EE5C64">
          <w:pPr>
            <w:pStyle w:val="Pidipagina"/>
          </w:pPr>
        </w:p>
        <w:p w14:paraId="618C8E55" w14:textId="18298003" w:rsidR="00EE5C64" w:rsidRPr="00A00610" w:rsidRDefault="00EE5C64" w:rsidP="00EE5C64">
          <w:pPr>
            <w:pStyle w:val="Pidipagina"/>
          </w:pPr>
          <w:r w:rsidRPr="00921853">
            <w:t xml:space="preserve">Capitale Soc. </w:t>
          </w:r>
          <w:r>
            <w:fldChar w:fldCharType="begin"/>
          </w:r>
          <w:r w:rsidRPr="00921853">
            <w:instrText xml:space="preserve"> DOCPROPERTY "CorporationStock"  \* MERGEFORMAT </w:instrText>
          </w:r>
          <w:r>
            <w:fldChar w:fldCharType="separate"/>
          </w:r>
          <w:r w:rsidR="0054409A" w:rsidRPr="0054409A">
            <w:t>50.000,00 euro i.v.</w:t>
          </w:r>
          <w:r>
            <w:fldChar w:fldCharType="end"/>
          </w:r>
        </w:p>
        <w:p w14:paraId="024BF031" w14:textId="77777777" w:rsidR="0054409A" w:rsidRDefault="00EE5C64" w:rsidP="00EE5C64">
          <w:pPr>
            <w:pStyle w:val="Pidipagina"/>
          </w:pPr>
          <w:r w:rsidRPr="00141A0C">
            <w:fldChar w:fldCharType="begin"/>
          </w:r>
          <w:r w:rsidRPr="00A00610">
            <w:instrText xml:space="preserve"> DOCPROPERTY  RegisterVATFiscalCodeREA  \* MERGEFORMAT </w:instrText>
          </w:r>
          <w:r w:rsidRPr="00141A0C">
            <w:fldChar w:fldCharType="separate"/>
          </w:r>
          <w:r w:rsidR="0054409A">
            <w:t>Reg. Imprese di Torino, C.F. e Partita IVA 10411270019</w:t>
          </w:r>
        </w:p>
        <w:p w14:paraId="101CC72C" w14:textId="58A2E689" w:rsidR="00EE5C64" w:rsidRPr="008221FE" w:rsidRDefault="0054409A" w:rsidP="00EE5C64">
          <w:pPr>
            <w:pStyle w:val="Pidipagina"/>
            <w:rPr>
              <w:lang w:val="en-US"/>
            </w:rPr>
          </w:pPr>
          <w:r w:rsidRPr="0054409A">
            <w:rPr>
              <w:lang w:val="en-US"/>
            </w:rPr>
            <w:t>REA di Torino 1131070</w:t>
          </w:r>
          <w:r w:rsidR="00EE5C64" w:rsidRPr="00141A0C">
            <w:fldChar w:fldCharType="end"/>
          </w:r>
          <w:r w:rsidR="00EE5C64" w:rsidRPr="00141A0C">
            <w:rPr>
              <w:lang w:val="en-US"/>
            </w:rPr>
            <w:t xml:space="preserve"> </w:t>
          </w:r>
        </w:p>
      </w:tc>
    </w:tr>
    <w:bookmarkStart w:id="0" w:name="_Hlk116981490"/>
    <w:tr w:rsidR="00EE5C64" w14:paraId="5630B502" w14:textId="77777777" w:rsidTr="00EE5C64">
      <w:trPr>
        <w:trHeight w:hRule="exact" w:val="284"/>
      </w:trPr>
      <w:tc>
        <w:tcPr>
          <w:tcW w:w="8178" w:type="dxa"/>
          <w:gridSpan w:val="2"/>
          <w:vAlign w:val="bottom"/>
        </w:tcPr>
        <w:p w14:paraId="2C6442F0" w14:textId="6222510A" w:rsidR="00EE5C64" w:rsidRDefault="00EE5C64" w:rsidP="00EE5C64">
          <w:pPr>
            <w:pStyle w:val="EdisonWWW"/>
          </w:pPr>
          <w:r>
            <w:fldChar w:fldCharType="begin"/>
          </w:r>
          <w:r>
            <w:instrText xml:space="preserve"> DOCPROPERTY "URL"  \* MERGEFORMAT </w:instrText>
          </w:r>
          <w:r>
            <w:fldChar w:fldCharType="separate"/>
          </w:r>
          <w:r w:rsidR="0054409A">
            <w:t>www.edisonnext.it</w:t>
          </w:r>
          <w:r>
            <w:fldChar w:fldCharType="end"/>
          </w:r>
        </w:p>
      </w:tc>
      <w:tc>
        <w:tcPr>
          <w:tcW w:w="2363" w:type="dxa"/>
        </w:tcPr>
        <w:p w14:paraId="1D68BD3E" w14:textId="77777777" w:rsidR="00EE5C64" w:rsidRDefault="00EE5C64" w:rsidP="00EE5C64">
          <w:pPr>
            <w:pStyle w:val="Pidipagina"/>
          </w:pPr>
        </w:p>
      </w:tc>
    </w:tr>
    <w:bookmarkEnd w:id="0"/>
  </w:tbl>
  <w:p w14:paraId="259D047D" w14:textId="77777777" w:rsidR="00FE08E6" w:rsidRPr="00382427" w:rsidRDefault="00FE08E6" w:rsidP="00975659">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2E384" w14:textId="77777777" w:rsidR="00A22914" w:rsidRDefault="00A22914" w:rsidP="00DE7BA4">
      <w:pPr>
        <w:spacing w:after="0" w:line="240" w:lineRule="auto"/>
      </w:pPr>
      <w:r>
        <w:separator/>
      </w:r>
    </w:p>
  </w:footnote>
  <w:footnote w:type="continuationSeparator" w:id="0">
    <w:p w14:paraId="27D177E5" w14:textId="77777777" w:rsidR="00A22914" w:rsidRDefault="00A22914" w:rsidP="00DE7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5AF2" w14:textId="77777777" w:rsidR="00EE5C64" w:rsidRDefault="00EE5C6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7793" w14:textId="77777777" w:rsidR="00FE08E6" w:rsidRDefault="001A158F">
    <w:pPr>
      <w:pStyle w:val="Intestazione"/>
    </w:pPr>
    <w:r>
      <w:rPr>
        <w:noProof/>
        <w:lang w:eastAsia="it-IT"/>
      </w:rPr>
      <w:drawing>
        <wp:inline distT="0" distB="0" distL="0" distR="0" wp14:anchorId="48BAF7B3" wp14:editId="47BD6F82">
          <wp:extent cx="2336400" cy="4608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9072" b="12047"/>
                  <a:stretch/>
                </pic:blipFill>
                <pic:spPr bwMode="auto">
                  <a:xfrm>
                    <a:off x="0" y="0"/>
                    <a:ext cx="2336400" cy="4608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DC9C" w14:textId="77777777" w:rsidR="00FE08E6" w:rsidRDefault="002357A7" w:rsidP="008A10C7">
    <w:pPr>
      <w:pStyle w:val="Intestazione"/>
      <w:tabs>
        <w:tab w:val="clear" w:pos="4819"/>
        <w:tab w:val="clear" w:pos="9638"/>
        <w:tab w:val="left" w:pos="739"/>
      </w:tabs>
    </w:pPr>
    <w:r>
      <w:rPr>
        <w:noProof/>
        <w:lang w:eastAsia="it-IT"/>
      </w:rPr>
      <w:drawing>
        <wp:inline distT="0" distB="0" distL="0" distR="0" wp14:anchorId="496BB421" wp14:editId="43EA3107">
          <wp:extent cx="2336400" cy="4608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9072" b="12047"/>
                  <a:stretch/>
                </pic:blipFill>
                <pic:spPr bwMode="auto">
                  <a:xfrm>
                    <a:off x="0" y="0"/>
                    <a:ext cx="2336400" cy="460800"/>
                  </a:xfrm>
                  <a:prstGeom prst="rect">
                    <a:avLst/>
                  </a:prstGeom>
                  <a:ln>
                    <a:noFill/>
                  </a:ln>
                  <a:extLst>
                    <a:ext uri="{53640926-AAD7-44D8-BBD7-CCE9431645EC}">
                      <a14:shadowObscured xmlns:a14="http://schemas.microsoft.com/office/drawing/2010/main"/>
                    </a:ext>
                  </a:extLst>
                </pic:spPr>
              </pic:pic>
            </a:graphicData>
          </a:graphic>
        </wp:inline>
      </w:drawing>
    </w:r>
    <w:r w:rsidR="008A10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478C"/>
    <w:multiLevelType w:val="hybridMultilevel"/>
    <w:tmpl w:val="30FC88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6C35752"/>
    <w:multiLevelType w:val="hybridMultilevel"/>
    <w:tmpl w:val="D12E80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4C284C92"/>
    <w:multiLevelType w:val="hybridMultilevel"/>
    <w:tmpl w:val="8F2873E0"/>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 w15:restartNumberingAfterBreak="0">
    <w:nsid w:val="57D4383D"/>
    <w:multiLevelType w:val="hybridMultilevel"/>
    <w:tmpl w:val="A19ECDF2"/>
    <w:lvl w:ilvl="0" w:tplc="42CA9052">
      <w:start w:val="1"/>
      <w:numFmt w:val="decimal"/>
      <w:lvlText w:val="%1."/>
      <w:lvlJc w:val="left"/>
      <w:pPr>
        <w:ind w:left="2062" w:hanging="360"/>
      </w:pPr>
      <w:rPr>
        <w:rFonts w:ascii="Arial" w:hAnsi="Arial" w:cs="Arial" w:hint="default"/>
        <w:b/>
        <w:sz w:val="20"/>
        <w:szCs w:val="20"/>
      </w:rPr>
    </w:lvl>
    <w:lvl w:ilvl="1" w:tplc="04100019">
      <w:start w:val="1"/>
      <w:numFmt w:val="lowerLetter"/>
      <w:lvlText w:val="%2."/>
      <w:lvlJc w:val="left"/>
      <w:pPr>
        <w:ind w:left="1078" w:hanging="360"/>
      </w:pPr>
    </w:lvl>
    <w:lvl w:ilvl="2" w:tplc="0410001B">
      <w:start w:val="1"/>
      <w:numFmt w:val="lowerRoman"/>
      <w:lvlText w:val="%3."/>
      <w:lvlJc w:val="right"/>
      <w:pPr>
        <w:ind w:left="1798" w:hanging="180"/>
      </w:pPr>
    </w:lvl>
    <w:lvl w:ilvl="3" w:tplc="0410000F">
      <w:start w:val="1"/>
      <w:numFmt w:val="decimal"/>
      <w:lvlText w:val="%4."/>
      <w:lvlJc w:val="left"/>
      <w:pPr>
        <w:ind w:left="2518" w:hanging="360"/>
      </w:pPr>
    </w:lvl>
    <w:lvl w:ilvl="4" w:tplc="04100019">
      <w:start w:val="1"/>
      <w:numFmt w:val="lowerLetter"/>
      <w:lvlText w:val="%5."/>
      <w:lvlJc w:val="left"/>
      <w:pPr>
        <w:ind w:left="3238" w:hanging="360"/>
      </w:pPr>
    </w:lvl>
    <w:lvl w:ilvl="5" w:tplc="0410001B">
      <w:start w:val="1"/>
      <w:numFmt w:val="lowerRoman"/>
      <w:lvlText w:val="%6."/>
      <w:lvlJc w:val="right"/>
      <w:pPr>
        <w:ind w:left="3958" w:hanging="180"/>
      </w:pPr>
    </w:lvl>
    <w:lvl w:ilvl="6" w:tplc="0410000F">
      <w:start w:val="1"/>
      <w:numFmt w:val="decimal"/>
      <w:lvlText w:val="%7."/>
      <w:lvlJc w:val="left"/>
      <w:pPr>
        <w:ind w:left="4678" w:hanging="360"/>
      </w:pPr>
    </w:lvl>
    <w:lvl w:ilvl="7" w:tplc="04100019">
      <w:start w:val="1"/>
      <w:numFmt w:val="lowerLetter"/>
      <w:lvlText w:val="%8."/>
      <w:lvlJc w:val="left"/>
      <w:pPr>
        <w:ind w:left="5398" w:hanging="360"/>
      </w:pPr>
    </w:lvl>
    <w:lvl w:ilvl="8" w:tplc="0410001B">
      <w:start w:val="1"/>
      <w:numFmt w:val="lowerRoman"/>
      <w:lvlText w:val="%9."/>
      <w:lvlJc w:val="right"/>
      <w:pPr>
        <w:ind w:left="6118" w:hanging="180"/>
      </w:pPr>
    </w:lvl>
  </w:abstractNum>
  <w:abstractNum w:abstractNumId="4" w15:restartNumberingAfterBreak="0">
    <w:nsid w:val="5EA22E6E"/>
    <w:multiLevelType w:val="hybridMultilevel"/>
    <w:tmpl w:val="89702F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7729326D"/>
    <w:multiLevelType w:val="hybridMultilevel"/>
    <w:tmpl w:val="168E85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BCC0926"/>
    <w:multiLevelType w:val="hybridMultilevel"/>
    <w:tmpl w:val="F676D1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37884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65223">
    <w:abstractNumId w:val="2"/>
  </w:num>
  <w:num w:numId="3" w16cid:durableId="924807162">
    <w:abstractNumId w:val="4"/>
  </w:num>
  <w:num w:numId="4" w16cid:durableId="513232360">
    <w:abstractNumId w:val="0"/>
  </w:num>
  <w:num w:numId="5" w16cid:durableId="653293631">
    <w:abstractNumId w:val="3"/>
  </w:num>
  <w:num w:numId="6" w16cid:durableId="214852973">
    <w:abstractNumId w:val="1"/>
  </w:num>
  <w:num w:numId="7" w16cid:durableId="1848789525">
    <w:abstractNumId w:val="5"/>
  </w:num>
  <w:num w:numId="8" w16cid:durableId="1198397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r6DTbKiSXscAXhAIsnLi0KrUnjNNJQ23MXz4AbTDZ4QGMC/734PRkuHiUbpmUplWqzfvnsTUaVAG0SnkPdNLg==" w:salt="5Nd5qC5XCV9xzJ+Lh7sDdQ=="/>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D6"/>
    <w:rsid w:val="00002CC9"/>
    <w:rsid w:val="00007022"/>
    <w:rsid w:val="00010E55"/>
    <w:rsid w:val="00021A6F"/>
    <w:rsid w:val="00064E04"/>
    <w:rsid w:val="00085133"/>
    <w:rsid w:val="00093959"/>
    <w:rsid w:val="000C01BF"/>
    <w:rsid w:val="000E0039"/>
    <w:rsid w:val="000F167D"/>
    <w:rsid w:val="000F3B46"/>
    <w:rsid w:val="001177A9"/>
    <w:rsid w:val="00131303"/>
    <w:rsid w:val="00132596"/>
    <w:rsid w:val="00134D73"/>
    <w:rsid w:val="00135A2C"/>
    <w:rsid w:val="001432BF"/>
    <w:rsid w:val="001A158F"/>
    <w:rsid w:val="001C2F3E"/>
    <w:rsid w:val="001D16B8"/>
    <w:rsid w:val="001E29C1"/>
    <w:rsid w:val="00202D39"/>
    <w:rsid w:val="0021583C"/>
    <w:rsid w:val="002263FC"/>
    <w:rsid w:val="00227CF3"/>
    <w:rsid w:val="002356E8"/>
    <w:rsid w:val="002357A7"/>
    <w:rsid w:val="00247D56"/>
    <w:rsid w:val="00261C97"/>
    <w:rsid w:val="00285803"/>
    <w:rsid w:val="002A2B60"/>
    <w:rsid w:val="002B2FF7"/>
    <w:rsid w:val="002E2535"/>
    <w:rsid w:val="0030129E"/>
    <w:rsid w:val="00306BAC"/>
    <w:rsid w:val="003100E8"/>
    <w:rsid w:val="00313DF5"/>
    <w:rsid w:val="00331F36"/>
    <w:rsid w:val="00347783"/>
    <w:rsid w:val="0036072F"/>
    <w:rsid w:val="00361B58"/>
    <w:rsid w:val="00364656"/>
    <w:rsid w:val="003671B3"/>
    <w:rsid w:val="00382427"/>
    <w:rsid w:val="00384C6A"/>
    <w:rsid w:val="00393A5A"/>
    <w:rsid w:val="003A0E97"/>
    <w:rsid w:val="003B260C"/>
    <w:rsid w:val="003B5F45"/>
    <w:rsid w:val="003C13E6"/>
    <w:rsid w:val="003E2AD6"/>
    <w:rsid w:val="003E58C8"/>
    <w:rsid w:val="00413B69"/>
    <w:rsid w:val="00425A77"/>
    <w:rsid w:val="0044002E"/>
    <w:rsid w:val="004467AC"/>
    <w:rsid w:val="004836F3"/>
    <w:rsid w:val="004B3E95"/>
    <w:rsid w:val="004C6AFE"/>
    <w:rsid w:val="004E10CF"/>
    <w:rsid w:val="004E4383"/>
    <w:rsid w:val="00530F3D"/>
    <w:rsid w:val="00541591"/>
    <w:rsid w:val="005415DC"/>
    <w:rsid w:val="0054409A"/>
    <w:rsid w:val="005473BE"/>
    <w:rsid w:val="00554058"/>
    <w:rsid w:val="00561707"/>
    <w:rsid w:val="00562D79"/>
    <w:rsid w:val="00570993"/>
    <w:rsid w:val="00571F53"/>
    <w:rsid w:val="005739FF"/>
    <w:rsid w:val="005875FF"/>
    <w:rsid w:val="005C150B"/>
    <w:rsid w:val="005C5E79"/>
    <w:rsid w:val="005C7AA2"/>
    <w:rsid w:val="005C7D74"/>
    <w:rsid w:val="005E6A42"/>
    <w:rsid w:val="005F7B43"/>
    <w:rsid w:val="006110B1"/>
    <w:rsid w:val="00616605"/>
    <w:rsid w:val="00616D24"/>
    <w:rsid w:val="00636064"/>
    <w:rsid w:val="006377B1"/>
    <w:rsid w:val="0065116B"/>
    <w:rsid w:val="0067791A"/>
    <w:rsid w:val="00697D0A"/>
    <w:rsid w:val="006D14E8"/>
    <w:rsid w:val="006E0A8B"/>
    <w:rsid w:val="006E2583"/>
    <w:rsid w:val="007125B9"/>
    <w:rsid w:val="00716FFC"/>
    <w:rsid w:val="00733D38"/>
    <w:rsid w:val="00737C48"/>
    <w:rsid w:val="00756946"/>
    <w:rsid w:val="007573B9"/>
    <w:rsid w:val="007619D2"/>
    <w:rsid w:val="007762DE"/>
    <w:rsid w:val="0079606F"/>
    <w:rsid w:val="007C7102"/>
    <w:rsid w:val="007D064A"/>
    <w:rsid w:val="007E45F9"/>
    <w:rsid w:val="007E5585"/>
    <w:rsid w:val="0080130C"/>
    <w:rsid w:val="00801A11"/>
    <w:rsid w:val="00811AB0"/>
    <w:rsid w:val="00834169"/>
    <w:rsid w:val="00835B4C"/>
    <w:rsid w:val="00841A49"/>
    <w:rsid w:val="00843FBF"/>
    <w:rsid w:val="00851AF8"/>
    <w:rsid w:val="00851EC8"/>
    <w:rsid w:val="00861ADB"/>
    <w:rsid w:val="008A0AB5"/>
    <w:rsid w:val="008A10C7"/>
    <w:rsid w:val="008B5463"/>
    <w:rsid w:val="008C26D1"/>
    <w:rsid w:val="008E1BFB"/>
    <w:rsid w:val="008F08C4"/>
    <w:rsid w:val="00901029"/>
    <w:rsid w:val="00921853"/>
    <w:rsid w:val="00923F49"/>
    <w:rsid w:val="00933A48"/>
    <w:rsid w:val="00956001"/>
    <w:rsid w:val="00975659"/>
    <w:rsid w:val="0099175B"/>
    <w:rsid w:val="009A6EB8"/>
    <w:rsid w:val="009D1644"/>
    <w:rsid w:val="009E205C"/>
    <w:rsid w:val="009E3661"/>
    <w:rsid w:val="009E3AEA"/>
    <w:rsid w:val="009F2781"/>
    <w:rsid w:val="009F43F1"/>
    <w:rsid w:val="00A00610"/>
    <w:rsid w:val="00A200B7"/>
    <w:rsid w:val="00A223F9"/>
    <w:rsid w:val="00A225F9"/>
    <w:rsid w:val="00A22914"/>
    <w:rsid w:val="00A231A9"/>
    <w:rsid w:val="00A23A5B"/>
    <w:rsid w:val="00A456D6"/>
    <w:rsid w:val="00A555C1"/>
    <w:rsid w:val="00A56A02"/>
    <w:rsid w:val="00A62F19"/>
    <w:rsid w:val="00A6363B"/>
    <w:rsid w:val="00A829BE"/>
    <w:rsid w:val="00A84CE3"/>
    <w:rsid w:val="00AC00F6"/>
    <w:rsid w:val="00AD663B"/>
    <w:rsid w:val="00AE5125"/>
    <w:rsid w:val="00AF4CD9"/>
    <w:rsid w:val="00AF7701"/>
    <w:rsid w:val="00B11E0D"/>
    <w:rsid w:val="00B25F43"/>
    <w:rsid w:val="00B33657"/>
    <w:rsid w:val="00B34E5F"/>
    <w:rsid w:val="00B402BA"/>
    <w:rsid w:val="00B74351"/>
    <w:rsid w:val="00B8074E"/>
    <w:rsid w:val="00B83C33"/>
    <w:rsid w:val="00B97FBF"/>
    <w:rsid w:val="00BA341F"/>
    <w:rsid w:val="00BA7669"/>
    <w:rsid w:val="00BE51D9"/>
    <w:rsid w:val="00BE6D82"/>
    <w:rsid w:val="00BF57B6"/>
    <w:rsid w:val="00C44BC0"/>
    <w:rsid w:val="00C45C9F"/>
    <w:rsid w:val="00C55638"/>
    <w:rsid w:val="00C67B4B"/>
    <w:rsid w:val="00CD6598"/>
    <w:rsid w:val="00CE6788"/>
    <w:rsid w:val="00CF3D7E"/>
    <w:rsid w:val="00D0287E"/>
    <w:rsid w:val="00D114A1"/>
    <w:rsid w:val="00D369BB"/>
    <w:rsid w:val="00D562AA"/>
    <w:rsid w:val="00D63A34"/>
    <w:rsid w:val="00D6666A"/>
    <w:rsid w:val="00D744CE"/>
    <w:rsid w:val="00D76D1A"/>
    <w:rsid w:val="00DA1BEB"/>
    <w:rsid w:val="00DB3599"/>
    <w:rsid w:val="00DC23B0"/>
    <w:rsid w:val="00DD461E"/>
    <w:rsid w:val="00DE5719"/>
    <w:rsid w:val="00DE7BA4"/>
    <w:rsid w:val="00E03018"/>
    <w:rsid w:val="00E24EA5"/>
    <w:rsid w:val="00E2667E"/>
    <w:rsid w:val="00E320EB"/>
    <w:rsid w:val="00E56A4D"/>
    <w:rsid w:val="00E638D9"/>
    <w:rsid w:val="00E7313D"/>
    <w:rsid w:val="00E972F1"/>
    <w:rsid w:val="00EA0BA5"/>
    <w:rsid w:val="00EA4BA2"/>
    <w:rsid w:val="00ED79B5"/>
    <w:rsid w:val="00EE5C64"/>
    <w:rsid w:val="00EF4871"/>
    <w:rsid w:val="00F15F3B"/>
    <w:rsid w:val="00F20F0A"/>
    <w:rsid w:val="00F41774"/>
    <w:rsid w:val="00F605A2"/>
    <w:rsid w:val="00F647B8"/>
    <w:rsid w:val="00F84D08"/>
    <w:rsid w:val="00F87106"/>
    <w:rsid w:val="00FA15C0"/>
    <w:rsid w:val="00FA3CA5"/>
    <w:rsid w:val="00FA4B10"/>
    <w:rsid w:val="00FB2E4D"/>
    <w:rsid w:val="00FE08E6"/>
    <w:rsid w:val="00FE59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63C94"/>
  <w15:docId w15:val="{CC1BE723-188A-4509-9797-FD63E5DE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461E"/>
    <w:pPr>
      <w:spacing w:after="360" w:line="360" w:lineRule="atLeast"/>
      <w:jc w:val="both"/>
    </w:pPr>
    <w:rPr>
      <w:rFonts w:ascii="Arial" w:hAnsi="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110B1"/>
    <w:rPr>
      <w:color w:val="808080"/>
    </w:rPr>
  </w:style>
  <w:style w:type="paragraph" w:styleId="Testofumetto">
    <w:name w:val="Balloon Text"/>
    <w:basedOn w:val="Normale"/>
    <w:link w:val="TestofumettoCarattere"/>
    <w:uiPriority w:val="99"/>
    <w:semiHidden/>
    <w:unhideWhenUsed/>
    <w:rsid w:val="006110B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10B1"/>
    <w:rPr>
      <w:rFonts w:ascii="Tahoma" w:hAnsi="Tahoma" w:cs="Tahoma"/>
      <w:sz w:val="16"/>
      <w:szCs w:val="16"/>
    </w:rPr>
  </w:style>
  <w:style w:type="paragraph" w:styleId="Intestazione">
    <w:name w:val="header"/>
    <w:basedOn w:val="Normale"/>
    <w:link w:val="IntestazioneCarattere"/>
    <w:uiPriority w:val="99"/>
    <w:unhideWhenUsed/>
    <w:rsid w:val="00DE7B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7BA4"/>
    <w:rPr>
      <w:rFonts w:ascii="Arial" w:hAnsi="Arial"/>
    </w:rPr>
  </w:style>
  <w:style w:type="paragraph" w:styleId="Pidipagina">
    <w:name w:val="footer"/>
    <w:basedOn w:val="Normale"/>
    <w:link w:val="PidipaginaCarattere"/>
    <w:uiPriority w:val="99"/>
    <w:unhideWhenUsed/>
    <w:rsid w:val="00697D0A"/>
    <w:pPr>
      <w:tabs>
        <w:tab w:val="center" w:pos="4819"/>
        <w:tab w:val="right" w:pos="9638"/>
      </w:tabs>
      <w:spacing w:after="0" w:line="160" w:lineRule="exact"/>
      <w:jc w:val="left"/>
    </w:pPr>
    <w:rPr>
      <w:rFonts w:cs="Arial"/>
      <w:color w:val="646564"/>
      <w:sz w:val="14"/>
    </w:rPr>
  </w:style>
  <w:style w:type="character" w:customStyle="1" w:styleId="PidipaginaCarattere">
    <w:name w:val="Piè di pagina Carattere"/>
    <w:basedOn w:val="Carpredefinitoparagrafo"/>
    <w:link w:val="Pidipagina"/>
    <w:uiPriority w:val="99"/>
    <w:rsid w:val="00697D0A"/>
    <w:rPr>
      <w:rFonts w:ascii="Arial" w:hAnsi="Arial" w:cs="Arial"/>
      <w:color w:val="646564"/>
      <w:sz w:val="14"/>
    </w:rPr>
  </w:style>
  <w:style w:type="table" w:styleId="Grigliatabella">
    <w:name w:val="Table Grid"/>
    <w:basedOn w:val="Tabellanormale"/>
    <w:uiPriority w:val="59"/>
    <w:rsid w:val="00E63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
    <w:name w:val="Recipient"/>
    <w:basedOn w:val="Normale"/>
    <w:qFormat/>
    <w:rsid w:val="00227CF3"/>
    <w:pPr>
      <w:spacing w:after="0" w:line="240" w:lineRule="auto"/>
      <w:ind w:left="5273"/>
      <w:jc w:val="left"/>
    </w:pPr>
  </w:style>
  <w:style w:type="paragraph" w:customStyle="1" w:styleId="DocumentDate">
    <w:name w:val="DocumentDate"/>
    <w:basedOn w:val="Normale"/>
    <w:qFormat/>
    <w:rsid w:val="00227CF3"/>
    <w:pPr>
      <w:spacing w:line="240" w:lineRule="auto"/>
      <w:jc w:val="left"/>
    </w:pPr>
  </w:style>
  <w:style w:type="paragraph" w:customStyle="1" w:styleId="DocumentSubject">
    <w:name w:val="DocumentSubject"/>
    <w:basedOn w:val="Normale"/>
    <w:qFormat/>
    <w:rsid w:val="00227CF3"/>
    <w:pPr>
      <w:spacing w:after="0" w:line="240" w:lineRule="exact"/>
    </w:pPr>
    <w:rPr>
      <w:b/>
    </w:rPr>
  </w:style>
  <w:style w:type="paragraph" w:customStyle="1" w:styleId="SignatureFullname">
    <w:name w:val="SignatureFullname"/>
    <w:basedOn w:val="Normale"/>
    <w:next w:val="SignatureJobTitle"/>
    <w:qFormat/>
    <w:rsid w:val="008E1BFB"/>
    <w:pPr>
      <w:keepNext/>
      <w:keepLines/>
      <w:spacing w:after="0" w:line="240" w:lineRule="auto"/>
    </w:pPr>
    <w:rPr>
      <w:b/>
    </w:rPr>
  </w:style>
  <w:style w:type="paragraph" w:customStyle="1" w:styleId="SignatureJobTitle">
    <w:name w:val="SignatureJobTitle"/>
    <w:basedOn w:val="SignatureFullname"/>
    <w:qFormat/>
    <w:rsid w:val="008E1BFB"/>
    <w:pPr>
      <w:keepNext w:val="0"/>
    </w:pPr>
    <w:rPr>
      <w:b w:val="0"/>
    </w:rPr>
  </w:style>
  <w:style w:type="paragraph" w:styleId="Firma">
    <w:name w:val="Signature"/>
    <w:basedOn w:val="Normale"/>
    <w:link w:val="FirmaCarattere"/>
    <w:uiPriority w:val="99"/>
    <w:semiHidden/>
    <w:unhideWhenUsed/>
    <w:rsid w:val="00227CF3"/>
    <w:pPr>
      <w:spacing w:after="0" w:line="240" w:lineRule="auto"/>
      <w:ind w:left="4252"/>
    </w:pPr>
  </w:style>
  <w:style w:type="character" w:customStyle="1" w:styleId="FirmaCarattere">
    <w:name w:val="Firma Carattere"/>
    <w:basedOn w:val="Carpredefinitoparagrafo"/>
    <w:link w:val="Firma"/>
    <w:uiPriority w:val="99"/>
    <w:semiHidden/>
    <w:rsid w:val="00227CF3"/>
    <w:rPr>
      <w:rFonts w:ascii="Arial" w:hAnsi="Arial"/>
    </w:rPr>
  </w:style>
  <w:style w:type="paragraph" w:customStyle="1" w:styleId="FooterCompanyName">
    <w:name w:val="FooterCompanyName"/>
    <w:basedOn w:val="Pidipagina"/>
    <w:next w:val="Pidipagina"/>
    <w:qFormat/>
    <w:rsid w:val="00135A2C"/>
    <w:pPr>
      <w:spacing w:after="160"/>
    </w:pPr>
    <w:rPr>
      <w:b/>
      <w:bCs/>
      <w:color w:val="636463"/>
      <w:sz w:val="16"/>
    </w:rPr>
  </w:style>
  <w:style w:type="paragraph" w:customStyle="1" w:styleId="EdisonWWW">
    <w:name w:val="EdisonWWW"/>
    <w:basedOn w:val="FooterCompanyName"/>
    <w:qFormat/>
    <w:rsid w:val="00A225F9"/>
    <w:pPr>
      <w:spacing w:after="0"/>
    </w:pPr>
    <w:rPr>
      <w:b w:val="0"/>
      <w:color w:val="005BBB"/>
    </w:rPr>
  </w:style>
  <w:style w:type="paragraph" w:customStyle="1" w:styleId="SectionBreakStyle">
    <w:name w:val="SectionBreakStyle"/>
    <w:basedOn w:val="Normale"/>
    <w:next w:val="Normale"/>
    <w:rsid w:val="00135A2C"/>
    <w:pPr>
      <w:spacing w:after="0" w:line="40" w:lineRule="exact"/>
    </w:pPr>
    <w:rPr>
      <w:lang w:val="en-US"/>
    </w:rPr>
  </w:style>
  <w:style w:type="paragraph" w:customStyle="1" w:styleId="FooterSiteTitle">
    <w:name w:val="FooterSiteTitle"/>
    <w:basedOn w:val="Pidipagina"/>
    <w:next w:val="Pidipagina"/>
    <w:qFormat/>
    <w:rsid w:val="00A56A02"/>
    <w:rPr>
      <w:b/>
      <w:bCs/>
    </w:rPr>
  </w:style>
  <w:style w:type="paragraph" w:customStyle="1" w:styleId="FooterCompanyNameSubsidiary">
    <w:name w:val="FooterCompanyNameSubsidiary"/>
    <w:basedOn w:val="FooterCompanyName"/>
    <w:qFormat/>
    <w:rsid w:val="00697D0A"/>
    <w:rPr>
      <w:color w:val="001A70"/>
    </w:rPr>
  </w:style>
  <w:style w:type="paragraph" w:styleId="Paragrafoelenco">
    <w:name w:val="List Paragraph"/>
    <w:basedOn w:val="Normale"/>
    <w:uiPriority w:val="34"/>
    <w:qFormat/>
    <w:rsid w:val="00A00610"/>
    <w:pPr>
      <w:ind w:left="720"/>
      <w:contextualSpacing/>
    </w:pPr>
  </w:style>
  <w:style w:type="character" w:customStyle="1" w:styleId="bumpedfont15">
    <w:name w:val="bumpedfont15"/>
    <w:basedOn w:val="Carpredefinitoparagrafo"/>
    <w:rsid w:val="001C2F3E"/>
  </w:style>
  <w:style w:type="paragraph" w:customStyle="1" w:styleId="s17">
    <w:name w:val="s17"/>
    <w:basedOn w:val="Normale"/>
    <w:rsid w:val="001C2F3E"/>
    <w:pPr>
      <w:spacing w:before="100" w:beforeAutospacing="1" w:after="100" w:afterAutospacing="1" w:line="240" w:lineRule="auto"/>
      <w:jc w:val="left"/>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ternoe\AppData\Local\Microsoft\Windows\INetCache\Content.Outlook\W6GJ7LFL\10411270019_ci%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C4C19AA93AD4A82EAFD45711A172C" ma:contentTypeVersion="2" ma:contentTypeDescription="Create a new document." ma:contentTypeScope="" ma:versionID="2dac0dce941c68923440fc1bfeaa7ed3">
  <xsd:schema xmlns:xsd="http://www.w3.org/2001/XMLSchema" xmlns:xs="http://www.w3.org/2001/XMLSchema" xmlns:p="http://schemas.microsoft.com/office/2006/metadata/properties" xmlns:ns2="9e7c896e-65f1-420e-b2db-c8ffef100aa2" targetNamespace="http://schemas.microsoft.com/office/2006/metadata/properties" ma:root="true" ma:fieldsID="23c35e70fc35fc5d07afba10189845b5" ns2:_="">
    <xsd:import namespace="9e7c896e-65f1-420e-b2db-c8ffef100aa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c896e-65f1-420e-b2db-c8ffef100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95B8A-345D-4AFF-9D76-3B06795CC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c896e-65f1-420e-b2db-c8ffef100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682EC-B2FF-458E-A220-46A852399AB3}">
  <ds:schemaRef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www.w3.org/XML/1998/namespace"/>
    <ds:schemaRef ds:uri="9e7c896e-65f1-420e-b2db-c8ffef100aa2"/>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FE093E2-56FE-473B-9CF0-0A9CB9A10132}">
  <ds:schemaRefs>
    <ds:schemaRef ds:uri="http://schemas.openxmlformats.org/officeDocument/2006/bibliography"/>
  </ds:schemaRefs>
</ds:datastoreItem>
</file>

<file path=customXml/itemProps4.xml><?xml version="1.0" encoding="utf-8"?>
<ds:datastoreItem xmlns:ds="http://schemas.openxmlformats.org/officeDocument/2006/customXml" ds:itemID="{5F5735D1-0645-43B2-A59B-DAEA0F182B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10411270019_ci (002).dotx</Template>
  <TotalTime>0</TotalTime>
  <Pages>2</Pages>
  <Words>888</Words>
  <Characters>5068</Characters>
  <Application>Microsoft Office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Carta Intestata primo e secondo foglio</vt:lpstr>
      <vt:lpstr>Carta Intestata primo e secondo foglio</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primo e secondo foglio</dc:title>
  <dc:creator>CONTERNO Elisa</dc:creator>
  <cp:lastModifiedBy>solimenelavello@gmail.com</cp:lastModifiedBy>
  <cp:revision>2</cp:revision>
  <cp:lastPrinted>2023-05-04T15:26:00Z</cp:lastPrinted>
  <dcterms:created xsi:type="dcterms:W3CDTF">2024-05-31T07:49:00Z</dcterms:created>
  <dcterms:modified xsi:type="dcterms:W3CDTF">2024-05-31T07:49:00Z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Edison Next Recology Srl</vt:lpwstr>
  </property>
  <property fmtid="{D5CDD505-2E9C-101B-9397-08002B2CF9AE}" pid="3" name="Address">
    <vt:lpwstr>Via Acqui, 86</vt:lpwstr>
  </property>
  <property fmtid="{D5CDD505-2E9C-101B-9397-08002B2CF9AE}" pid="4" name="ZIP">
    <vt:lpwstr>10098</vt:lpwstr>
  </property>
  <property fmtid="{D5CDD505-2E9C-101B-9397-08002B2CF9AE}" pid="5" name="City">
    <vt:lpwstr>Rivoli</vt:lpwstr>
  </property>
  <property fmtid="{D5CDD505-2E9C-101B-9397-08002B2CF9AE}" pid="6" name="PV">
    <vt:lpwstr>TO</vt:lpwstr>
  </property>
  <property fmtid="{D5CDD505-2E9C-101B-9397-08002B2CF9AE}" pid="7" name="Country">
    <vt:lpwstr>I</vt:lpwstr>
  </property>
  <property fmtid="{D5CDD505-2E9C-101B-9397-08002B2CF9AE}" pid="8" name="Phone">
    <vt:lpwstr>+39 011 9513912</vt:lpwstr>
  </property>
  <property fmtid="{D5CDD505-2E9C-101B-9397-08002B2CF9AE}" pid="9" name="FAX">
    <vt:lpwstr/>
  </property>
  <property fmtid="{D5CDD505-2E9C-101B-9397-08002B2CF9AE}" pid="10" name="eMail">
    <vt:lpwstr/>
  </property>
  <property fmtid="{D5CDD505-2E9C-101B-9397-08002B2CF9AE}" pid="11" name="PEC">
    <vt:lpwstr>nextrecology@pec.edison.it</vt:lpwstr>
  </property>
  <property fmtid="{D5CDD505-2E9C-101B-9397-08002B2CF9AE}" pid="12" name="URL">
    <vt:lpwstr>www.edisonnext.it</vt:lpwstr>
  </property>
  <property fmtid="{D5CDD505-2E9C-101B-9397-08002B2CF9AE}" pid="13" name="VAT">
    <vt:lpwstr>10411270019</vt:lpwstr>
  </property>
  <property fmtid="{D5CDD505-2E9C-101B-9397-08002B2CF9AE}" pid="14" name="CF">
    <vt:lpwstr>10411270019</vt:lpwstr>
  </property>
  <property fmtid="{D5CDD505-2E9C-101B-9397-08002B2CF9AE}" pid="15" name="CorporationStock">
    <vt:lpwstr>50.000,00 euro i.v.</vt:lpwstr>
  </property>
  <property fmtid="{D5CDD505-2E9C-101B-9397-08002B2CF9AE}" pid="16" name="REA">
    <vt:lpwstr>Torino 1131070</vt:lpwstr>
  </property>
  <property fmtid="{D5CDD505-2E9C-101B-9397-08002B2CF9AE}" pid="17" name="BusinessRegister">
    <vt:lpwstr>1131070</vt:lpwstr>
  </property>
  <property fmtid="{D5CDD505-2E9C-101B-9397-08002B2CF9AE}" pid="18" name="BranchName">
    <vt:lpwstr>Sede Operativa</vt:lpwstr>
  </property>
  <property fmtid="{D5CDD505-2E9C-101B-9397-08002B2CF9AE}" pid="19" name="BranchAddress">
    <vt:lpwstr>Zona Industriale S. Nicola di Melfi_x000d_Str. Vicinale, Montelungo</vt:lpwstr>
  </property>
  <property fmtid="{D5CDD505-2E9C-101B-9397-08002B2CF9AE}" pid="20" name="BranchZIP">
    <vt:lpwstr>85025</vt:lpwstr>
  </property>
  <property fmtid="{D5CDD505-2E9C-101B-9397-08002B2CF9AE}" pid="21" name="BranchCity">
    <vt:lpwstr>Melfi</vt:lpwstr>
  </property>
  <property fmtid="{D5CDD505-2E9C-101B-9397-08002B2CF9AE}" pid="22" name="BranchPhone">
    <vt:lpwstr>+39 0972 762511</vt:lpwstr>
  </property>
  <property fmtid="{D5CDD505-2E9C-101B-9397-08002B2CF9AE}" pid="23" name="BusinessRegisterCity">
    <vt:lpwstr>Torino</vt:lpwstr>
  </property>
  <property fmtid="{D5CDD505-2E9C-101B-9397-08002B2CF9AE}" pid="24" name="SingleMemberCompany">
    <vt:lpwstr>Società a socio unico</vt:lpwstr>
  </property>
  <property fmtid="{D5CDD505-2E9C-101B-9397-08002B2CF9AE}" pid="25" name="CompanyUnderCoordination">
    <vt:lpwstr>Società soggetta all'attività di direzione_x000d_e coordinamento da parte di Edison Next Spa</vt:lpwstr>
  </property>
  <property fmtid="{D5CDD505-2E9C-101B-9397-08002B2CF9AE}" pid="26" name="BranchPV">
    <vt:lpwstr>PZ</vt:lpwstr>
  </property>
  <property fmtid="{D5CDD505-2E9C-101B-9397-08002B2CF9AE}" pid="27" name="BranchCountry">
    <vt:lpwstr/>
  </property>
  <property fmtid="{D5CDD505-2E9C-101B-9397-08002B2CF9AE}" pid="28" name="BranchFAX">
    <vt:lpwstr>+39 0972 78159</vt:lpwstr>
  </property>
  <property fmtid="{D5CDD505-2E9C-101B-9397-08002B2CF9AE}" pid="29" name="BranchEMail">
    <vt:lpwstr/>
  </property>
  <property fmtid="{D5CDD505-2E9C-101B-9397-08002B2CF9AE}" pid="30" name="ContentTypeId">
    <vt:lpwstr>0x010100075C4C19AA93AD4A82EAFD45711A172C</vt:lpwstr>
  </property>
  <property fmtid="{D5CDD505-2E9C-101B-9397-08002B2CF9AE}" pid="31" name="_SourceUrl">
    <vt:lpwstr/>
  </property>
  <property fmtid="{D5CDD505-2E9C-101B-9397-08002B2CF9AE}" pid="32" name="_SharedFileIndex">
    <vt:lpwstr/>
  </property>
  <property fmtid="{D5CDD505-2E9C-101B-9397-08002B2CF9AE}" pid="33" name="ComplianceAssetId">
    <vt:lpwstr/>
  </property>
  <property fmtid="{D5CDD505-2E9C-101B-9397-08002B2CF9AE}" pid="34" name="_ExtendedDescription">
    <vt:lpwstr/>
  </property>
  <property fmtid="{D5CDD505-2E9C-101B-9397-08002B2CF9AE}" pid="35" name="TriggerFlowInfo">
    <vt:lpwstr/>
  </property>
  <property fmtid="{D5CDD505-2E9C-101B-9397-08002B2CF9AE}" pid="36" name="CodiceDestinatario">
    <vt:lpwstr>Codice destinatario RWYUTBX</vt:lpwstr>
  </property>
  <property fmtid="{D5CDD505-2E9C-101B-9397-08002B2CF9AE}" pid="37" name="RegisterVATFiscalCodeREA">
    <vt:lpwstr>Reg. Imprese di Torino, C.F. e Partita IVA 10411270019_x000d_REA di Torino 1131070</vt:lpwstr>
  </property>
  <property fmtid="{D5CDD505-2E9C-101B-9397-08002B2CF9AE}" pid="38" name="RegistroNome">
    <vt:lpwstr>Reg. Imprese</vt:lpwstr>
  </property>
  <property fmtid="{D5CDD505-2E9C-101B-9397-08002B2CF9AE}" pid="39" name="CompanyUnderCoordinationAndSingleMember">
    <vt:lpwstr>Società a socio unico soggetta all'attività di direzione_x000d_e coordinamento da parte di Edison Next Spa</vt:lpwstr>
  </property>
  <property fmtid="{D5CDD505-2E9C-101B-9397-08002B2CF9AE}" pid="40" name="CompanyUnderCoordinationAndSingleMember2">
    <vt:lpwstr>Società a socio unico soggetta all'attività_x000d_di direzione e coordinamento da parte di Edison Next Spa</vt:lpwstr>
  </property>
  <property fmtid="{D5CDD505-2E9C-101B-9397-08002B2CF9AE}" pid="41" name="CompanyUnderCoordinationAndSingleMemberOneLine">
    <vt:lpwstr>Società a socio unico soggetta all'attività di direzione e coordinamento da parte di Edison Next Spa</vt:lpwstr>
  </property>
  <property fmtid="{D5CDD505-2E9C-101B-9397-08002B2CF9AE}" pid="42" name="MSIP_Label_d5544ec9-f8da-41f6-886e-bc1b2dcfeebc_Enabled">
    <vt:lpwstr>true</vt:lpwstr>
  </property>
  <property fmtid="{D5CDD505-2E9C-101B-9397-08002B2CF9AE}" pid="43" name="MSIP_Label_d5544ec9-f8da-41f6-886e-bc1b2dcfeebc_SetDate">
    <vt:lpwstr>2024-05-15T09:48:43Z</vt:lpwstr>
  </property>
  <property fmtid="{D5CDD505-2E9C-101B-9397-08002B2CF9AE}" pid="44" name="MSIP_Label_d5544ec9-f8da-41f6-886e-bc1b2dcfeebc_Method">
    <vt:lpwstr>Privileged</vt:lpwstr>
  </property>
  <property fmtid="{D5CDD505-2E9C-101B-9397-08002B2CF9AE}" pid="45" name="MSIP_Label_d5544ec9-f8da-41f6-886e-bc1b2dcfeebc_Name">
    <vt:lpwstr>C0 Public</vt:lpwstr>
  </property>
  <property fmtid="{D5CDD505-2E9C-101B-9397-08002B2CF9AE}" pid="46" name="MSIP_Label_d5544ec9-f8da-41f6-886e-bc1b2dcfeebc_SiteId">
    <vt:lpwstr>13088d93-50a5-4881-b6f2-ef681814a814</vt:lpwstr>
  </property>
  <property fmtid="{D5CDD505-2E9C-101B-9397-08002B2CF9AE}" pid="47" name="MSIP_Label_d5544ec9-f8da-41f6-886e-bc1b2dcfeebc_ActionId">
    <vt:lpwstr>68ac3c24-2ec8-4125-b449-73f7db9af5b2</vt:lpwstr>
  </property>
  <property fmtid="{D5CDD505-2E9C-101B-9397-08002B2CF9AE}" pid="48" name="MSIP_Label_d5544ec9-f8da-41f6-886e-bc1b2dcfeebc_ContentBits">
    <vt:lpwstr>0</vt:lpwstr>
  </property>
</Properties>
</file>